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EE8BD" w14:textId="77777777" w:rsidR="00E7507E" w:rsidRPr="00CC5FA0" w:rsidRDefault="00E7507E" w:rsidP="00E7507E">
      <w:pPr>
        <w:rPr>
          <w:rFonts w:ascii="UD デジタル 教科書体 NK" w:eastAsia="UD デジタル 教科書体 NK"/>
          <w:sz w:val="32"/>
          <w:szCs w:val="32"/>
        </w:rPr>
      </w:pPr>
      <w:r w:rsidRPr="00CC5FA0">
        <w:rPr>
          <w:rFonts w:ascii="UD デジタル 教科書体 NK" w:eastAsia="UD デジタル 教科書体 NK" w:hint="eastAsia"/>
          <w:sz w:val="32"/>
          <w:szCs w:val="32"/>
        </w:rPr>
        <w:t>椿由紀のやさしい英語ニュース教材』をお使いの先生方へ</w:t>
      </w:r>
    </w:p>
    <w:p w14:paraId="45037F70" w14:textId="77777777" w:rsidR="00E7507E" w:rsidRPr="00CC5FA0" w:rsidRDefault="00E7507E" w:rsidP="00E7507E">
      <w:pPr>
        <w:rPr>
          <w:rFonts w:ascii="UD デジタル 教科書体 NK" w:eastAsia="UD デジタル 教科書体 NK"/>
        </w:rPr>
      </w:pPr>
      <w:r w:rsidRPr="00CC5FA0">
        <w:rPr>
          <w:rFonts w:ascii="UD デジタル 教科書体 NK" w:eastAsia="UD デジタル 教科書体 NK" w:hint="eastAsia"/>
        </w:rPr>
        <w:t>～価格改定と教材購入に関する大切なお知らせ〜</w:t>
      </w:r>
    </w:p>
    <w:p w14:paraId="323CD14B" w14:textId="77777777" w:rsidR="00E7507E" w:rsidRPr="00CC5FA0" w:rsidRDefault="00E7507E" w:rsidP="00E7507E">
      <w:pPr>
        <w:rPr>
          <w:rFonts w:ascii="UD デジタル 教科書体 NK" w:eastAsia="UD デジタル 教科書体 NK"/>
        </w:rPr>
      </w:pPr>
    </w:p>
    <w:p w14:paraId="6235E969" w14:textId="77777777" w:rsidR="00E7507E" w:rsidRPr="00CC5FA0" w:rsidRDefault="00E7507E" w:rsidP="00E7507E">
      <w:pPr>
        <w:rPr>
          <w:rFonts w:ascii="UD デジタル 教科書体 NK" w:eastAsia="UD デジタル 教科書体 NK"/>
        </w:rPr>
      </w:pPr>
      <w:r w:rsidRPr="00CC5FA0">
        <w:rPr>
          <w:rFonts w:ascii="UD デジタル 教科書体 NK" w:eastAsia="UD デジタル 教科書体 NK" w:hint="eastAsia"/>
        </w:rPr>
        <w:t xml:space="preserve">拝啓　　</w:t>
      </w:r>
    </w:p>
    <w:p w14:paraId="49483FB4" w14:textId="77777777" w:rsidR="00E7507E" w:rsidRPr="00CC5FA0" w:rsidRDefault="00E7507E" w:rsidP="00E7507E">
      <w:pPr>
        <w:rPr>
          <w:rFonts w:ascii="UD デジタル 教科書体 NK" w:eastAsia="UD デジタル 教科書体 NK"/>
        </w:rPr>
      </w:pPr>
      <w:r w:rsidRPr="00CC5FA0">
        <w:rPr>
          <w:rFonts w:ascii="UD デジタル 教科書体 NK" w:eastAsia="UD デジタル 教科書体 NK" w:hint="eastAsia"/>
        </w:rPr>
        <w:t>春の訪れを感じる季節となりましたが、先生方におかれましては、ますますご活躍のことと存じます。</w:t>
      </w:r>
    </w:p>
    <w:p w14:paraId="73C0BF11" w14:textId="77777777" w:rsidR="00E7507E" w:rsidRPr="00CC5FA0" w:rsidRDefault="00E7507E" w:rsidP="00E7507E">
      <w:pPr>
        <w:rPr>
          <w:rFonts w:ascii="UD デジタル 教科書体 NK" w:eastAsia="UD デジタル 教科書体 NK"/>
        </w:rPr>
      </w:pPr>
      <w:r w:rsidRPr="00CC5FA0">
        <w:rPr>
          <w:rFonts w:ascii="UD デジタル 教科書体 NK" w:eastAsia="UD デジタル 教科書体 NK" w:hint="eastAsia"/>
        </w:rPr>
        <w:t>いつも『椿由紀のやさしい英語ニュース教材』をご愛用いただき、ありがとうございます。</w:t>
      </w:r>
    </w:p>
    <w:p w14:paraId="446EF7D8" w14:textId="77777777" w:rsidR="00E7507E" w:rsidRPr="00CC5FA0" w:rsidRDefault="00E7507E" w:rsidP="00E7507E">
      <w:pPr>
        <w:rPr>
          <w:rFonts w:ascii="UD デジタル 教科書体 NK" w:eastAsia="UD デジタル 教科書体 NK"/>
        </w:rPr>
      </w:pPr>
      <w:r w:rsidRPr="00CC5FA0">
        <w:rPr>
          <w:rFonts w:ascii="UD デジタル 教科書体 NK" w:eastAsia="UD デジタル 教科書体 NK" w:hint="eastAsia"/>
        </w:rPr>
        <w:t>皆さまのおかげで、今日まで教材執筆と発行を続けてくることができました。心より感謝申し上げます。</w:t>
      </w:r>
    </w:p>
    <w:p w14:paraId="7026FF4B" w14:textId="77777777" w:rsidR="00E7507E" w:rsidRPr="00CC5FA0" w:rsidRDefault="00E7507E" w:rsidP="00E7507E">
      <w:pPr>
        <w:rPr>
          <w:rFonts w:ascii="UD デジタル 教科書体 NK" w:eastAsia="UD デジタル 教科書体 NK"/>
        </w:rPr>
      </w:pPr>
    </w:p>
    <w:p w14:paraId="231CDAAE" w14:textId="77777777" w:rsidR="00E7507E" w:rsidRPr="00CC5FA0" w:rsidRDefault="00E7507E" w:rsidP="00E7507E">
      <w:pPr>
        <w:rPr>
          <w:rFonts w:ascii="UD デジタル 教科書体 NK" w:eastAsia="UD デジタル 教科書体 NK"/>
        </w:rPr>
      </w:pPr>
      <w:r w:rsidRPr="00CC5FA0">
        <w:rPr>
          <w:rFonts w:ascii="UD デジタル 教科書体 NK" w:eastAsia="UD デジタル 教科書体 NK" w:hint="eastAsia"/>
        </w:rPr>
        <w:t>このたび、より良い教材をお届けするため、３つの大切なお知らせがございます。</w:t>
      </w:r>
    </w:p>
    <w:p w14:paraId="24FE178F" w14:textId="77777777" w:rsidR="00E7507E" w:rsidRPr="00CC5FA0" w:rsidRDefault="00E7507E" w:rsidP="00E7507E">
      <w:pPr>
        <w:rPr>
          <w:rFonts w:ascii="UD デジタル 教科書体 NK" w:eastAsia="UD デジタル 教科書体 NK"/>
        </w:rPr>
      </w:pPr>
    </w:p>
    <w:p w14:paraId="42DA9454" w14:textId="77777777" w:rsidR="00E7507E" w:rsidRPr="00CC5FA0" w:rsidRDefault="00E7507E" w:rsidP="00E7507E">
      <w:pPr>
        <w:numPr>
          <w:ilvl w:val="0"/>
          <w:numId w:val="1"/>
        </w:numPr>
        <w:rPr>
          <w:rFonts w:ascii="UD デジタル 教科書体 NK" w:eastAsia="UD デジタル 教科書体 NK"/>
        </w:rPr>
      </w:pPr>
      <w:r w:rsidRPr="00CC5FA0">
        <w:rPr>
          <w:rFonts w:ascii="UD デジタル 教科書体 NK" w:eastAsia="UD デジタル 教科書体 NK" w:hint="eastAsia"/>
        </w:rPr>
        <w:t>教材の価格改定について</w:t>
      </w:r>
    </w:p>
    <w:p w14:paraId="56792A03" w14:textId="77777777" w:rsidR="00E7507E" w:rsidRPr="00CC5FA0" w:rsidRDefault="00E7507E" w:rsidP="00E7507E">
      <w:pPr>
        <w:rPr>
          <w:rFonts w:ascii="UD デジタル 教科書体 NK" w:eastAsia="UD デジタル 教科書体 NK"/>
        </w:rPr>
      </w:pPr>
      <w:r w:rsidRPr="00CC5FA0">
        <w:rPr>
          <w:rFonts w:ascii="UD デジタル 教科書体 NK" w:eastAsia="UD デジタル 教科書体 NK" w:hint="eastAsia"/>
        </w:rPr>
        <w:t>2025年5月より、教材の価格を、以下の通り、改定させていただくこととなりました。</w:t>
      </w:r>
    </w:p>
    <w:p w14:paraId="014DAA95" w14:textId="77777777" w:rsidR="00E7507E" w:rsidRPr="00CC5FA0" w:rsidRDefault="00E7507E" w:rsidP="00E7507E">
      <w:pPr>
        <w:rPr>
          <w:rFonts w:ascii="UD デジタル 教科書体 NK" w:eastAsia="UD デジタル 教科書体 NK"/>
        </w:rPr>
      </w:pPr>
      <w:r w:rsidRPr="00CC5FA0">
        <w:rPr>
          <w:rFonts w:ascii="UD デジタル 教科書体 NK" w:eastAsia="UD デジタル 教科書体 NK" w:hint="eastAsia"/>
        </w:rPr>
        <w:t>ご負担が少しでも軽くなるように、6か月払いや年払いの割引も継続・拡充しています。</w:t>
      </w:r>
    </w:p>
    <w:p w14:paraId="1B95C26A" w14:textId="77777777" w:rsidR="00E7507E" w:rsidRPr="00CC5FA0" w:rsidRDefault="00E7507E" w:rsidP="00E7507E">
      <w:pPr>
        <w:rPr>
          <w:rFonts w:ascii="UD デジタル 教科書体 NK" w:eastAsia="UD デジタル 教科書体 NK"/>
        </w:rPr>
      </w:pPr>
      <w:r w:rsidRPr="00CC5FA0">
        <w:rPr>
          <w:rFonts w:ascii="UD デジタル 教科書体 NK" w:eastAsia="UD デジタル 教科書体 NK" w:hint="eastAsia"/>
        </w:rPr>
        <w:t xml:space="preserve">ホームページにも説明がございます。　　　　</w:t>
      </w:r>
      <w:hyperlink r:id="rId7" w:history="1">
        <w:r w:rsidRPr="00CC5FA0">
          <w:rPr>
            <w:rFonts w:ascii="UD デジタル 教科書体 NK" w:eastAsia="UD デジタル 教科書体 NK"/>
            <w:color w:val="0563C1" w:themeColor="hyperlink"/>
            <w:u w:val="single"/>
          </w:rPr>
          <w:t>https://yuki-tsubaki-news.com/new_page/new_price/</w:t>
        </w:r>
      </w:hyperlink>
    </w:p>
    <w:p w14:paraId="5B501D65" w14:textId="77777777" w:rsidR="00E7507E" w:rsidRPr="00CC5FA0" w:rsidRDefault="00E7507E" w:rsidP="00E7507E">
      <w:pPr>
        <w:rPr>
          <w:rFonts w:ascii="UD デジタル 教科書体 NK" w:eastAsia="UD デジタル 教科書体 NK"/>
        </w:rPr>
      </w:pPr>
      <w:r w:rsidRPr="00CC5FA0">
        <w:rPr>
          <w:rFonts w:ascii="UD デジタル 教科書体 NK" w:eastAsia="UD デジタル 教科書体 NK"/>
          <w:noProof/>
        </w:rPr>
        <w:drawing>
          <wp:inline distT="0" distB="0" distL="0" distR="0" wp14:anchorId="530FE359" wp14:editId="2391B14A">
            <wp:extent cx="3905250" cy="3289600"/>
            <wp:effectExtent l="0" t="0" r="0" b="6350"/>
            <wp:docPr id="1492169131" name="図 1"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169131" name="図 1" descr="テーブル&#10;&#10;AI によって生成されたコンテンツは間違っている可能性があります。"/>
                    <pic:cNvPicPr/>
                  </pic:nvPicPr>
                  <pic:blipFill>
                    <a:blip r:embed="rId8">
                      <a:extLst>
                        <a:ext uri="{28A0092B-C50C-407E-A947-70E740481C1C}">
                          <a14:useLocalDpi xmlns:a14="http://schemas.microsoft.com/office/drawing/2010/main" val="0"/>
                        </a:ext>
                      </a:extLst>
                    </a:blip>
                    <a:stretch>
                      <a:fillRect/>
                    </a:stretch>
                  </pic:blipFill>
                  <pic:spPr>
                    <a:xfrm>
                      <a:off x="0" y="0"/>
                      <a:ext cx="3917108" cy="3299589"/>
                    </a:xfrm>
                    <a:prstGeom prst="rect">
                      <a:avLst/>
                    </a:prstGeom>
                  </pic:spPr>
                </pic:pic>
              </a:graphicData>
            </a:graphic>
          </wp:inline>
        </w:drawing>
      </w:r>
    </w:p>
    <w:p w14:paraId="2B849C93" w14:textId="77777777" w:rsidR="00E7507E" w:rsidRPr="00CC5FA0" w:rsidRDefault="00E7507E" w:rsidP="00E7507E">
      <w:pPr>
        <w:rPr>
          <w:rFonts w:ascii="UD デジタル 教科書体 NK" w:eastAsia="UD デジタル 教科書体 NK"/>
        </w:rPr>
      </w:pPr>
    </w:p>
    <w:p w14:paraId="19776C5A" w14:textId="77777777" w:rsidR="00E7507E" w:rsidRPr="00CC5FA0" w:rsidRDefault="00E7507E" w:rsidP="00E7507E">
      <w:pPr>
        <w:rPr>
          <w:rFonts w:ascii="UD デジタル 教科書体 NK" w:eastAsia="UD デジタル 教科書体 NK"/>
        </w:rPr>
      </w:pPr>
      <w:r w:rsidRPr="00CC5FA0">
        <w:rPr>
          <w:rFonts w:ascii="UD デジタル 教科書体 NK" w:eastAsia="UD デジタル 教科書体 NK" w:hint="eastAsia"/>
        </w:rPr>
        <w:t>② ご契約システムの変更について</w:t>
      </w:r>
    </w:p>
    <w:p w14:paraId="15846DF9" w14:textId="77777777" w:rsidR="00E7507E" w:rsidRPr="00CC5FA0" w:rsidRDefault="00E7507E" w:rsidP="00E7507E">
      <w:pPr>
        <w:rPr>
          <w:rFonts w:ascii="UD デジタル 教科書体 NK" w:eastAsia="UD デジタル 教科書体 NK"/>
        </w:rPr>
      </w:pPr>
      <w:r w:rsidRPr="00CC5FA0">
        <w:rPr>
          <w:rFonts w:ascii="UD デジタル 教科書体 NK" w:eastAsia="UD デジタル 教科書体 NK" w:hint="eastAsia"/>
        </w:rPr>
        <w:t>5月からは、クレジットカードによる「自動更新制」に移行いたします。</w:t>
      </w:r>
    </w:p>
    <w:p w14:paraId="147BA28E" w14:textId="77777777" w:rsidR="00E7507E" w:rsidRPr="00CC5FA0" w:rsidRDefault="00E7507E" w:rsidP="00E7507E">
      <w:pPr>
        <w:rPr>
          <w:rFonts w:ascii="UD デジタル 教科書体 NK" w:eastAsia="UD デジタル 教科書体 NK"/>
        </w:rPr>
      </w:pPr>
      <w:r w:rsidRPr="00CC5FA0">
        <w:rPr>
          <w:rFonts w:ascii="UD デジタル 教科書体 NK" w:eastAsia="UD デジタル 教科書体 NK" w:hint="eastAsia"/>
        </w:rPr>
        <w:t>お手続きなしで継続できるようになりますが、停止される場合は「解約手続き」が必要になりますので、ご注意ください。</w:t>
      </w:r>
    </w:p>
    <w:p w14:paraId="6617E4CB" w14:textId="77777777" w:rsidR="00E7507E" w:rsidRPr="00CC5FA0" w:rsidRDefault="00E7507E" w:rsidP="00E7507E">
      <w:pPr>
        <w:rPr>
          <w:rFonts w:ascii="UD デジタル 教科書体 NK" w:eastAsia="UD デジタル 教科書体 NK"/>
        </w:rPr>
      </w:pPr>
    </w:p>
    <w:p w14:paraId="3DB13D54" w14:textId="77777777" w:rsidR="00E7507E" w:rsidRPr="00CC5FA0" w:rsidRDefault="00E7507E" w:rsidP="00E7507E">
      <w:pPr>
        <w:numPr>
          <w:ilvl w:val="0"/>
          <w:numId w:val="1"/>
        </w:numPr>
        <w:rPr>
          <w:rFonts w:ascii="UD デジタル 教科書体 NK" w:eastAsia="UD デジタル 教科書体 NK"/>
        </w:rPr>
      </w:pPr>
      <w:r w:rsidRPr="00CC5FA0">
        <w:rPr>
          <w:rFonts w:ascii="UD デジタル 教科書体 NK" w:eastAsia="UD デジタル 教科書体 NK" w:hint="eastAsia"/>
        </w:rPr>
        <w:t xml:space="preserve"> 高校生ニュースの発行頻度変更について</w:t>
      </w:r>
    </w:p>
    <w:p w14:paraId="538A837A" w14:textId="77777777" w:rsidR="00E7507E" w:rsidRPr="00CC5FA0" w:rsidRDefault="00E7507E" w:rsidP="00E7507E">
      <w:pPr>
        <w:rPr>
          <w:rFonts w:ascii="UD デジタル 教科書体 NK" w:eastAsia="UD デジタル 教科書体 NK"/>
        </w:rPr>
      </w:pPr>
      <w:r w:rsidRPr="00CC5FA0">
        <w:rPr>
          <w:rFonts w:ascii="UD デジタル 教科書体 NK" w:eastAsia="UD デジタル 教科書体 NK" w:hint="eastAsia"/>
        </w:rPr>
        <w:t>5月より、高校生向けニュース教材は、</w:t>
      </w:r>
      <w:r w:rsidRPr="00CC5FA0">
        <w:rPr>
          <w:rFonts w:ascii="UD デジタル 教科書体 NK" w:eastAsia="UD デジタル 教科書体 NK" w:hint="eastAsia"/>
          <w:color w:val="FF0000"/>
        </w:rPr>
        <w:t>月2回（第1・第3金曜）発行</w:t>
      </w:r>
      <w:r w:rsidRPr="00CC5FA0">
        <w:rPr>
          <w:rFonts w:ascii="UD デジタル 教科書体 NK" w:eastAsia="UD デジタル 教科書体 NK" w:hint="eastAsia"/>
        </w:rPr>
        <w:t>となります。</w:t>
      </w:r>
    </w:p>
    <w:p w14:paraId="03E2AF7F" w14:textId="77777777" w:rsidR="00E7507E" w:rsidRPr="00CC5FA0" w:rsidRDefault="00E7507E" w:rsidP="00E7507E">
      <w:pPr>
        <w:rPr>
          <w:rFonts w:ascii="UD デジタル 教科書体 NK" w:eastAsia="UD デジタル 教科書体 NK"/>
        </w:rPr>
      </w:pPr>
      <w:r w:rsidRPr="00CC5FA0">
        <w:rPr>
          <w:rFonts w:ascii="UD デジタル 教科書体 NK" w:eastAsia="UD デジタル 教科書体 NK" w:hint="eastAsia"/>
        </w:rPr>
        <w:t>より内容を厳選し、質の高い記事と音声をお届けしていきます。</w:t>
      </w:r>
    </w:p>
    <w:p w14:paraId="2A735C40" w14:textId="77777777" w:rsidR="00E7507E" w:rsidRPr="00CC5FA0" w:rsidRDefault="00E7507E" w:rsidP="00E7507E">
      <w:pPr>
        <w:rPr>
          <w:rFonts w:ascii="UD デジタル 教科書体 NK" w:eastAsia="UD デジタル 教科書体 NK"/>
        </w:rPr>
      </w:pPr>
    </w:p>
    <w:p w14:paraId="26A6D72C" w14:textId="77777777" w:rsidR="00E7507E" w:rsidRPr="00CC5FA0" w:rsidRDefault="00E7507E" w:rsidP="00E7507E">
      <w:pPr>
        <w:rPr>
          <w:rFonts w:ascii="UD デジタル 教科書体 NK" w:eastAsia="UD デジタル 教科書体 NK"/>
        </w:rPr>
      </w:pPr>
      <w:r w:rsidRPr="00CC5FA0">
        <w:rPr>
          <w:rFonts w:ascii="UD デジタル 教科書体 NK" w:eastAsia="UD デジタル 教科書体 NK" w:hint="eastAsia"/>
        </w:rPr>
        <w:t>※小学生・中学生向けのニュース教材は、これまで通り毎週、月4回お届けします。</w:t>
      </w:r>
    </w:p>
    <w:p w14:paraId="6999773E" w14:textId="77777777" w:rsidR="00E7507E" w:rsidRPr="00CC5FA0" w:rsidRDefault="00E7507E" w:rsidP="00E7507E">
      <w:pPr>
        <w:rPr>
          <w:rFonts w:ascii="UD デジタル 教科書体 NK" w:eastAsia="UD デジタル 教科書体 NK"/>
        </w:rPr>
      </w:pPr>
    </w:p>
    <w:p w14:paraId="3F807192" w14:textId="77777777" w:rsidR="00E7507E" w:rsidRPr="00CC5FA0" w:rsidRDefault="00E7507E" w:rsidP="00E7507E">
      <w:pPr>
        <w:rPr>
          <w:rFonts w:ascii="UD デジタル 教科書体 NK" w:eastAsia="UD デジタル 教科書体 NK"/>
        </w:rPr>
      </w:pPr>
      <w:r w:rsidRPr="00CC5FA0">
        <w:rPr>
          <w:rFonts w:ascii="UD デジタル 教科書体 NK" w:eastAsia="UD デジタル 教科書体 NK" w:hint="eastAsia"/>
        </w:rPr>
        <w:t>「これを機会に教材の買い方を見直したい」と言う方は、個別に対応させていただきます。ご相談ください。</w:t>
      </w:r>
    </w:p>
    <w:p w14:paraId="3D91C508" w14:textId="77777777" w:rsidR="00E7507E" w:rsidRPr="00CC5FA0" w:rsidRDefault="00E7507E" w:rsidP="00E7507E">
      <w:pPr>
        <w:rPr>
          <w:rFonts w:ascii="UD デジタル 教科書体 NK" w:eastAsia="UD デジタル 教科書体 NK"/>
        </w:rPr>
      </w:pPr>
      <w:r w:rsidRPr="00CC5FA0">
        <w:rPr>
          <w:rFonts w:ascii="UD デジタル 教科書体 NK" w:eastAsia="UD デジタル 教科書体 NK" w:hint="eastAsia"/>
        </w:rPr>
        <w:t>［椿由紀　　メールアドレス］　　t</w:t>
      </w:r>
      <w:r w:rsidRPr="00CC5FA0">
        <w:rPr>
          <w:rFonts w:ascii="UD デジタル 教科書体 NK" w:eastAsia="UD デジタル 教科書体 NK"/>
        </w:rPr>
        <w:t>subaki</w:t>
      </w:r>
      <w:r w:rsidRPr="00CC5FA0">
        <w:rPr>
          <w:rFonts w:ascii="UD デジタル 教科書体 NK" w:eastAsia="UD デジタル 教科書体 NK" w:hint="eastAsia"/>
        </w:rPr>
        <w:t>.yuki1229@gmail.com</w:t>
      </w:r>
    </w:p>
    <w:p w14:paraId="1C409954" w14:textId="77777777" w:rsidR="00E7507E" w:rsidRPr="00CC5FA0" w:rsidRDefault="00E7507E" w:rsidP="00E7507E">
      <w:pPr>
        <w:rPr>
          <w:rFonts w:ascii="UD デジタル 教科書体 NK" w:eastAsia="UD デジタル 教科書体 NK"/>
        </w:rPr>
      </w:pPr>
      <w:r w:rsidRPr="00CC5FA0">
        <w:rPr>
          <w:rFonts w:ascii="UD デジタル 教科書体 NK" w:eastAsia="UD デジタル 教科書体 NK" w:hint="eastAsia"/>
        </w:rPr>
        <w:lastRenderedPageBreak/>
        <w:t>これからも、「生徒さんたちが楽しく読めて力がつく、高品質な英語ニュース教材」をお届けするため、</w:t>
      </w:r>
    </w:p>
    <w:p w14:paraId="7546E1B0" w14:textId="77777777" w:rsidR="00E7507E" w:rsidRPr="00CC5FA0" w:rsidRDefault="00E7507E" w:rsidP="00E7507E">
      <w:pPr>
        <w:rPr>
          <w:rFonts w:ascii="UD デジタル 教科書体 NK" w:eastAsia="UD デジタル 教科書体 NK"/>
        </w:rPr>
      </w:pPr>
      <w:r w:rsidRPr="00CC5FA0">
        <w:rPr>
          <w:rFonts w:ascii="UD デジタル 教科書体 NK" w:eastAsia="UD デジタル 教科書体 NK" w:hint="eastAsia"/>
        </w:rPr>
        <w:t>内容もさらに充実させてまいります。今後とも末長く、どうぞよろしくお願いいたします。</w:t>
      </w:r>
    </w:p>
    <w:p w14:paraId="3B4D034A" w14:textId="77777777" w:rsidR="00E7507E" w:rsidRPr="00CC5FA0" w:rsidRDefault="00E7507E" w:rsidP="00E7507E">
      <w:pPr>
        <w:widowControl/>
        <w:shd w:val="clear" w:color="auto" w:fill="FFFFFF"/>
        <w:jc w:val="left"/>
        <w:rPr>
          <w:rFonts w:ascii="UD デジタル 教科書体 NK" w:eastAsia="UD デジタル 教科書体 NK" w:hAnsi="inherit" w:cs="Segoe UI Historic" w:hint="eastAsia"/>
          <w:color w:val="080809"/>
          <w:kern w:val="0"/>
          <w:szCs w:val="21"/>
        </w:rPr>
      </w:pPr>
      <w:r w:rsidRPr="00CC5FA0">
        <w:rPr>
          <w:rFonts w:ascii="UD デジタル 教科書体 NK" w:eastAsia="UD デジタル 教科書体 NK" w:hAnsi="inherit" w:cs="Segoe UI Historic" w:hint="eastAsia"/>
          <w:color w:val="080809"/>
          <w:kern w:val="0"/>
          <w:szCs w:val="21"/>
        </w:rPr>
        <w:t>敬具</w:t>
      </w:r>
    </w:p>
    <w:p w14:paraId="14840C85" w14:textId="77777777" w:rsidR="00E7507E" w:rsidRPr="00CC5FA0" w:rsidRDefault="00E7507E" w:rsidP="00E7507E">
      <w:pPr>
        <w:rPr>
          <w:rFonts w:ascii="UD デジタル 教科書体 NK" w:eastAsia="UD デジタル 教科書体 NK"/>
        </w:rPr>
      </w:pPr>
    </w:p>
    <w:tbl>
      <w:tblPr>
        <w:tblStyle w:val="a3"/>
        <w:tblW w:w="0" w:type="auto"/>
        <w:tblLook w:val="04A0" w:firstRow="1" w:lastRow="0" w:firstColumn="1" w:lastColumn="0" w:noHBand="0" w:noVBand="1"/>
      </w:tblPr>
      <w:tblGrid>
        <w:gridCol w:w="10194"/>
      </w:tblGrid>
      <w:tr w:rsidR="00E7507E" w:rsidRPr="00CC5FA0" w14:paraId="3F58F731" w14:textId="77777777" w:rsidTr="0014443E">
        <w:tc>
          <w:tcPr>
            <w:tcW w:w="10194" w:type="dxa"/>
          </w:tcPr>
          <w:p w14:paraId="28E10D9B" w14:textId="3B9B813A" w:rsidR="00E7507E" w:rsidRPr="00CC5FA0" w:rsidRDefault="00E7507E" w:rsidP="0014443E">
            <w:pPr>
              <w:rPr>
                <w:rFonts w:ascii="UD デジタル 教科書体 NK" w:eastAsia="UD デジタル 教科書体 NK"/>
              </w:rPr>
            </w:pPr>
            <w:r w:rsidRPr="00CC5FA0">
              <w:rPr>
                <w:rFonts w:ascii="UD デジタル 教科書体 NK" w:eastAsia="UD デジタル 教科書体 NK" w:hint="eastAsia"/>
              </w:rPr>
              <w:t>2025年4月第</w:t>
            </w:r>
            <w:r>
              <w:rPr>
                <w:rFonts w:ascii="UD デジタル 教科書体 NK" w:eastAsia="UD デジタル 教科書体 NK" w:hint="eastAsia"/>
              </w:rPr>
              <w:t>4</w:t>
            </w:r>
            <w:r w:rsidRPr="00CC5FA0">
              <w:rPr>
                <w:rFonts w:ascii="UD デジタル 教科書体 NK" w:eastAsia="UD デジタル 教科書体 NK" w:hint="eastAsia"/>
              </w:rPr>
              <w:t>週　【4/</w:t>
            </w:r>
            <w:r>
              <w:rPr>
                <w:rFonts w:ascii="UD デジタル 教科書体 NK" w:eastAsia="UD デジタル 教科書体 NK" w:hint="eastAsia"/>
              </w:rPr>
              <w:t>25</w:t>
            </w:r>
            <w:r w:rsidRPr="00CC5FA0">
              <w:rPr>
                <w:rFonts w:ascii="UD デジタル 教科書体 NK" w:eastAsia="UD デジタル 教科書体 NK" w:hint="eastAsia"/>
              </w:rPr>
              <w:t>発行】　  高校生用教材  　　模解と指導の手引き</w:t>
            </w:r>
          </w:p>
          <w:p w14:paraId="5CD3AB21" w14:textId="637166A1" w:rsidR="00E7507E" w:rsidRPr="00CC5FA0" w:rsidRDefault="00E7507E" w:rsidP="0014443E">
            <w:pPr>
              <w:rPr>
                <w:rFonts w:ascii="UD デジタル 教科書体 NK" w:eastAsia="UD デジタル 教科書体 NK"/>
              </w:rPr>
            </w:pPr>
            <w:r>
              <w:rPr>
                <w:rFonts w:ascii="UD デジタル 教科書体 NK" w:eastAsia="UD デジタル 教科書体 NK" w:hint="eastAsia"/>
              </w:rPr>
              <w:t xml:space="preserve">トランプ関税と貿易戦争　　　</w:t>
            </w:r>
            <w:r w:rsidRPr="00CC5FA0">
              <w:rPr>
                <w:rFonts w:ascii="UD デジタル 教科書体 NK" w:eastAsia="UD デジタル 教科書体 NK" w:hint="eastAsia"/>
              </w:rPr>
              <w:t>［エッセイ］</w:t>
            </w:r>
          </w:p>
        </w:tc>
      </w:tr>
    </w:tbl>
    <w:p w14:paraId="17070359" w14:textId="77777777" w:rsidR="00B62EBC" w:rsidRPr="00CC5FA0" w:rsidRDefault="00B62EBC" w:rsidP="00B62EBC">
      <w:pPr>
        <w:rPr>
          <w:rFonts w:ascii="UD デジタル 教科書体 NK-R" w:eastAsia="UD デジタル 教科書体 NK-R" w:hAnsi="Century"/>
          <w:szCs w:val="21"/>
        </w:rPr>
      </w:pPr>
      <w:r w:rsidRPr="00CC5FA0">
        <w:rPr>
          <w:rFonts w:ascii="UD デジタル 教科書体 NK-R" w:eastAsia="UD デジタル 教科書体 NK-R" w:hAnsi="Century" w:hint="eastAsia"/>
          <w:szCs w:val="21"/>
          <w:highlight w:val="yellow"/>
        </w:rPr>
        <w:t>教材のダウンロード期限について</w:t>
      </w:r>
    </w:p>
    <w:p w14:paraId="0318289B" w14:textId="77777777" w:rsidR="00B62EBC" w:rsidRPr="00CC5FA0" w:rsidRDefault="00B62EBC" w:rsidP="00B62EBC">
      <w:pPr>
        <w:ind w:firstLineChars="100" w:firstLine="210"/>
        <w:rPr>
          <w:rFonts w:ascii="UD デジタル 教科書体 NK-R" w:eastAsia="UD デジタル 教科書体 NK-R" w:hAnsi="Century"/>
          <w:szCs w:val="21"/>
        </w:rPr>
      </w:pPr>
      <w:r w:rsidRPr="00CC5FA0">
        <w:rPr>
          <w:rFonts w:ascii="UD デジタル 教科書体 NK-R" w:eastAsia="UD デジタル 教科書体 NK-R" w:hAnsi="Century" w:hint="eastAsia"/>
          <w:szCs w:val="21"/>
        </w:rPr>
        <w:t>毎週金曜・朝7：00に「ニュース教材を発行しました」のお知らせメールを全ての購読者様にお送りしています。</w:t>
      </w:r>
      <w:r w:rsidRPr="00CC5FA0">
        <w:rPr>
          <w:rFonts w:ascii="UD デジタル 教科書体 NK-R" w:eastAsia="UD デジタル 教科書体 NK-R" w:hAnsi="Century"/>
          <w:szCs w:val="21"/>
        </w:rPr>
        <w:br/>
      </w:r>
      <w:r w:rsidRPr="00CC5FA0">
        <w:rPr>
          <w:rFonts w:ascii="UD デジタル 教科書体 NK-R" w:eastAsia="UD デジタル 教科書体 NK-R" w:hAnsi="Century" w:hint="eastAsia"/>
          <w:szCs w:val="21"/>
        </w:rPr>
        <w:t>そのメールで</w:t>
      </w:r>
      <w:r w:rsidRPr="00CC5FA0">
        <w:rPr>
          <w:rFonts w:ascii="UD デジタル 教科書体 NK-R" w:eastAsia="UD デジタル 教科書体 NK-R" w:hAnsi="Century" w:hint="eastAsia"/>
          <w:color w:val="FF0000"/>
          <w:szCs w:val="21"/>
        </w:rPr>
        <w:t>「できるだけ3週間以内に教材をダウンロードして下さい。期間内にダウンロードできなかった場合は、お手数ですが、パスワードをお教えしますので、お問合せ下さい」</w:t>
      </w:r>
      <w:r w:rsidRPr="00CC5FA0">
        <w:rPr>
          <w:rFonts w:ascii="UD デジタル 教科書体 NK-R" w:eastAsia="UD デジタル 教科書体 NK-R" w:hAnsi="Century" w:hint="eastAsia"/>
          <w:szCs w:val="21"/>
        </w:rPr>
        <w:t>とお願いをしています。</w:t>
      </w:r>
    </w:p>
    <w:p w14:paraId="50DA696C" w14:textId="77777777" w:rsidR="00B62EBC" w:rsidRPr="00CC5FA0" w:rsidRDefault="00B62EBC" w:rsidP="00B62EBC">
      <w:pPr>
        <w:rPr>
          <w:rFonts w:ascii="UD デジタル 教科書体 NK-R" w:eastAsia="UD デジタル 教科書体 NK-R" w:hAnsi="Century"/>
          <w:szCs w:val="21"/>
        </w:rPr>
      </w:pPr>
      <w:r w:rsidRPr="00CC5FA0">
        <w:rPr>
          <w:rFonts w:ascii="UD デジタル 教科書体 NK-R" w:eastAsia="UD デジタル 教科書体 NK-R" w:hAnsi="Century" w:hint="eastAsia"/>
          <w:szCs w:val="21"/>
        </w:rPr>
        <w:t>万が一メールが届いていない方は、</w:t>
      </w:r>
      <w:hyperlink r:id="rId9" w:history="1">
        <w:r w:rsidRPr="00CC5FA0">
          <w:rPr>
            <w:rFonts w:ascii="UD デジタル 教科書体 NK-R" w:eastAsia="UD デジタル 教科書体 NK-R" w:hAnsi="Century" w:hint="eastAsia"/>
            <w:color w:val="0563C1" w:themeColor="hyperlink"/>
            <w:szCs w:val="21"/>
            <w:u w:val="single"/>
          </w:rPr>
          <w:t>tsubaki.yuki1229@gmail.com</w:t>
        </w:r>
      </w:hyperlink>
      <w:r w:rsidRPr="00CC5FA0">
        <w:rPr>
          <w:rFonts w:ascii="UD デジタル 教科書体 NK-R" w:eastAsia="UD デジタル 教科書体 NK-R" w:hAnsi="Century" w:hint="eastAsia"/>
          <w:szCs w:val="21"/>
        </w:rPr>
        <w:t>にお問い合わせください。</w:t>
      </w:r>
    </w:p>
    <w:p w14:paraId="660B2708" w14:textId="77777777" w:rsidR="00B62EBC" w:rsidRPr="00CC5FA0" w:rsidRDefault="00B62EBC" w:rsidP="00B62EBC">
      <w:pPr>
        <w:rPr>
          <w:rFonts w:ascii="UD デジタル 教科書体 NK-R" w:eastAsia="UD デジタル 教科書体 NK-R" w:hAnsi="Century"/>
          <w:szCs w:val="21"/>
        </w:rPr>
      </w:pPr>
      <w:r w:rsidRPr="00CC5FA0">
        <w:rPr>
          <w:rFonts w:ascii="UD デジタル 教科書体 NK-R" w:eastAsia="UD デジタル 教科書体 NK-R" w:hAnsi="Century" w:hint="eastAsia"/>
          <w:szCs w:val="21"/>
        </w:rPr>
        <w:t>また、Instagramでも、毎週金曜にお知らせを出しているので、フォローをお願いします。</w:t>
      </w:r>
    </w:p>
    <w:p w14:paraId="54E543BC" w14:textId="77777777" w:rsidR="00B62EBC" w:rsidRPr="00CC5FA0" w:rsidRDefault="00B62EBC" w:rsidP="00B62EBC">
      <w:pPr>
        <w:rPr>
          <w:rFonts w:ascii="UD デジタル 教科書体 NK-R" w:eastAsia="UD デジタル 教科書体 NK-R" w:hAnsi="Century"/>
          <w:szCs w:val="21"/>
        </w:rPr>
      </w:pPr>
      <w:r w:rsidRPr="00CC5FA0">
        <w:rPr>
          <w:rFonts w:ascii="UD デジタル 教科書体 NK-R" w:eastAsia="UD デジタル 教科書体 NK-R" w:hAnsi="Century" w:hint="eastAsia"/>
          <w:szCs w:val="21"/>
        </w:rPr>
        <w:t xml:space="preserve">★椿由紀　Instagram　</w:t>
      </w:r>
      <w:r w:rsidRPr="00CC5FA0">
        <w:t xml:space="preserve"> </w:t>
      </w:r>
      <w:hyperlink r:id="rId10" w:history="1">
        <w:r w:rsidRPr="00CC5FA0">
          <w:rPr>
            <w:rFonts w:ascii="UD デジタル 教科書体 NK-R" w:eastAsia="UD デジタル 教科書体 NK-R" w:hAnsi="Century"/>
            <w:color w:val="0563C1" w:themeColor="hyperlink"/>
            <w:szCs w:val="21"/>
            <w:u w:val="single"/>
          </w:rPr>
          <w:t>https://www.instagram.com/yuki_tsubaki2020/</w:t>
        </w:r>
      </w:hyperlink>
    </w:p>
    <w:p w14:paraId="7A64575D" w14:textId="77777777" w:rsidR="00B62EBC" w:rsidRPr="00CC5FA0" w:rsidRDefault="00B62EBC" w:rsidP="00B62EBC">
      <w:pPr>
        <w:rPr>
          <w:rFonts w:ascii="UD デジタル 教科書体 NK-R" w:eastAsia="UD デジタル 教科書体 NK-R" w:hAnsi="Century"/>
          <w:szCs w:val="21"/>
        </w:rPr>
      </w:pPr>
      <w:r w:rsidRPr="00CC5FA0">
        <w:rPr>
          <w:rFonts w:ascii="UD デジタル 教科書体 NK-R" w:eastAsia="UD デジタル 教科書体 NK-R" w:hAnsi="Century" w:hint="eastAsia"/>
          <w:szCs w:val="21"/>
          <w:highlight w:val="yellow"/>
        </w:rPr>
        <w:t>この教材の使い方について</w:t>
      </w:r>
    </w:p>
    <w:p w14:paraId="76788357" w14:textId="77777777" w:rsidR="00B62EBC" w:rsidRPr="00CC5FA0" w:rsidRDefault="00B62EBC" w:rsidP="00B62EBC">
      <w:pPr>
        <w:ind w:left="180" w:hangingChars="100" w:hanging="180"/>
        <w:rPr>
          <w:rFonts w:ascii="UD デジタル 教科書体 NK-R" w:eastAsia="UD デジタル 教科書体 NK-R" w:hAnsi="Century"/>
          <w:sz w:val="18"/>
          <w:szCs w:val="18"/>
        </w:rPr>
      </w:pPr>
      <w:r w:rsidRPr="00CC5FA0">
        <w:rPr>
          <w:rFonts w:ascii="UD デジタル 教科書体 NK-R" w:eastAsia="UD デジタル 教科書体 NK-R" w:hAnsi="Century" w:hint="eastAsia"/>
          <w:sz w:val="18"/>
          <w:szCs w:val="18"/>
        </w:rPr>
        <w:t>（１）教材はWordとPDFでリリースします。Wordファイルはお好きなように加工してください。不必要と思われる問題のカット（削除）、本文や設問のアレンジ差し替え、加筆修正、イラストや写真を加えるなど、自由です。</w:t>
      </w:r>
    </w:p>
    <w:p w14:paraId="0853AADA" w14:textId="77777777" w:rsidR="00B62EBC" w:rsidRPr="00CC5FA0" w:rsidRDefault="00B62EBC" w:rsidP="00B62EBC">
      <w:pPr>
        <w:ind w:left="360" w:hangingChars="200" w:hanging="360"/>
        <w:rPr>
          <w:rFonts w:ascii="UD デジタル 教科書体 NK-R" w:eastAsia="UD デジタル 教科書体 NK-R" w:hAnsi="Century"/>
          <w:sz w:val="18"/>
          <w:szCs w:val="18"/>
        </w:rPr>
      </w:pPr>
      <w:r w:rsidRPr="00CC5FA0">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先生方の判断で言語は自由に変えて下さい。</w:t>
      </w:r>
    </w:p>
    <w:p w14:paraId="0CCE259F" w14:textId="77777777" w:rsidR="00B62EBC" w:rsidRPr="00CC5FA0" w:rsidRDefault="00B62EBC" w:rsidP="00B62EBC">
      <w:pPr>
        <w:ind w:left="360" w:hangingChars="200" w:hanging="360"/>
        <w:rPr>
          <w:rFonts w:ascii="UD デジタル 教科書体 NK-R" w:eastAsia="UD デジタル 教科書体 NK-R" w:hAnsi="Century"/>
          <w:sz w:val="18"/>
          <w:szCs w:val="18"/>
        </w:rPr>
      </w:pPr>
      <w:r w:rsidRPr="00CC5FA0">
        <w:rPr>
          <w:rFonts w:ascii="UD デジタル 教科書体 NK-R" w:eastAsia="UD デジタル 教科書体 NK-R" w:hAnsi="Century" w:hint="eastAsia"/>
          <w:sz w:val="18"/>
          <w:szCs w:val="18"/>
        </w:rPr>
        <w:t>（３）毎回スペルや文法ミスがないか細心の注意を払っていますが、それでも間違いを発見した場合、後日HPに訂正版を出しています。申し訳ありません。もしミスに気付いたら教えていただけましたら助かりますが、お時間がなければ修正してそのまま授業でお使い下さい。</w:t>
      </w:r>
    </w:p>
    <w:p w14:paraId="5B85EF9F" w14:textId="77777777" w:rsidR="00B62EBC" w:rsidRPr="00CC5FA0" w:rsidRDefault="00B62EBC" w:rsidP="00B62EBC">
      <w:pPr>
        <w:pBdr>
          <w:bottom w:val="single" w:sz="4" w:space="1" w:color="auto"/>
        </w:pBdr>
        <w:ind w:left="360" w:hangingChars="200" w:hanging="360"/>
        <w:rPr>
          <w:rFonts w:ascii="UD デジタル 教科書体 NK-R" w:eastAsia="UD デジタル 教科書体 NK-R" w:hAnsi="Century"/>
          <w:sz w:val="18"/>
          <w:szCs w:val="18"/>
        </w:rPr>
      </w:pPr>
      <w:r w:rsidRPr="00CC5FA0">
        <w:rPr>
          <w:rFonts w:ascii="UD デジタル 教科書体 NK-R" w:eastAsia="UD デジタル 教科書体 NK-R" w:hAnsi="Century" w:hint="eastAsia"/>
          <w:sz w:val="18"/>
          <w:szCs w:val="18"/>
        </w:rPr>
        <w:t>（４）全ての教材に暗唱文（重要な文法、使える表現を含むキーセンテンス３～５文）を付けています。「夢タン」の著者の木村達哉先生のセミナーで「英語は何度も音読して暗唱するのが上達の近道」と教えていただいたことをヒントに始めました。文を暗唱してからニュースを読んでも、ニュースを読んでから仕上げに暗唱しても良いと思います。生徒さんの習熟度と状況に合わせて、やってみて下さい。</w:t>
      </w:r>
    </w:p>
    <w:p w14:paraId="3C467CB4" w14:textId="77777777" w:rsidR="00B62EBC" w:rsidRPr="00CC5FA0" w:rsidRDefault="00B62EBC" w:rsidP="00B62EBC">
      <w:r w:rsidRPr="00CC5FA0">
        <w:rPr>
          <w:rFonts w:ascii="UD デジタル 教科書体 NK-R" w:eastAsia="UD デジタル 教科書体 NK-R" w:hAnsi="Century" w:hint="eastAsia"/>
          <w:highlight w:val="cyan"/>
        </w:rPr>
        <w:t>教材執筆にあたって参考にした記事・動画</w:t>
      </w:r>
    </w:p>
    <w:p w14:paraId="7C45F821" w14:textId="77777777" w:rsidR="00615060" w:rsidRDefault="00615060" w:rsidP="00615060">
      <w:hyperlink r:id="rId11" w:history="1">
        <w:r w:rsidRPr="002240EC">
          <w:rPr>
            <w:rStyle w:val="aa"/>
          </w:rPr>
          <w:t>https://edition.cnn.com/2025/04/09/business/reciprocal-tariff-pause-trump/index.html</w:t>
        </w:r>
      </w:hyperlink>
    </w:p>
    <w:p w14:paraId="234CF211" w14:textId="77777777" w:rsidR="00615060" w:rsidRDefault="00615060" w:rsidP="00615060">
      <w:hyperlink r:id="rId12" w:history="1">
        <w:r w:rsidRPr="002240EC">
          <w:rPr>
            <w:rStyle w:val="aa"/>
          </w:rPr>
          <w:t>https://www.theguardian.com/us-news/2025/apr/09/trump-tariffs-list-pause</w:t>
        </w:r>
      </w:hyperlink>
    </w:p>
    <w:p w14:paraId="59EF3530" w14:textId="77777777" w:rsidR="00615060" w:rsidRDefault="00615060" w:rsidP="00615060">
      <w:hyperlink r:id="rId13" w:history="1">
        <w:r w:rsidRPr="002240EC">
          <w:rPr>
            <w:rStyle w:val="aa"/>
          </w:rPr>
          <w:t>https://edition.cnn.com/2025/04/09/business/reciprocal-tariff-pause-trump/index.html</w:t>
        </w:r>
      </w:hyperlink>
    </w:p>
    <w:p w14:paraId="31513F29" w14:textId="77777777" w:rsidR="00615060" w:rsidRDefault="00615060" w:rsidP="00615060">
      <w:hyperlink r:id="rId14" w:history="1">
        <w:r w:rsidRPr="00F41FF7">
          <w:rPr>
            <w:rStyle w:val="aa"/>
          </w:rPr>
          <w:t>https://www.bbc.com/news/articles/c20xn626y81o</w:t>
        </w:r>
      </w:hyperlink>
    </w:p>
    <w:p w14:paraId="73790FDC" w14:textId="77777777" w:rsidR="00615060" w:rsidRDefault="00615060" w:rsidP="00615060">
      <w:hyperlink r:id="rId15" w:history="1">
        <w:r w:rsidRPr="00F41FF7">
          <w:rPr>
            <w:rStyle w:val="aa"/>
          </w:rPr>
          <w:t>https://www.aljazeera.com/economy/2025/4/14/are-us-made-cars-spared-from-trumps-auto-tariffs</w:t>
        </w:r>
      </w:hyperlink>
    </w:p>
    <w:p w14:paraId="06626835" w14:textId="77777777" w:rsidR="00615060" w:rsidRDefault="00615060" w:rsidP="00615060">
      <w:hyperlink r:id="rId16" w:history="1">
        <w:r w:rsidRPr="00F41FF7">
          <w:rPr>
            <w:rStyle w:val="aa"/>
          </w:rPr>
          <w:t>https://www.pbs.org/newshour/economy/trump-considers-pausing-his-auto-tariffs-to-give-carmakers-more-time</w:t>
        </w:r>
      </w:hyperlink>
    </w:p>
    <w:p w14:paraId="21110AC7" w14:textId="37A21FF8" w:rsidR="009E12BB" w:rsidRDefault="009E12BB" w:rsidP="00615060">
      <w:hyperlink r:id="rId17" w:history="1">
        <w:r w:rsidRPr="00F41FF7">
          <w:rPr>
            <w:rStyle w:val="aa"/>
          </w:rPr>
          <w:t>https://www.reuters.com/markets/us-excludes-smartphones-computers-reciprocal-tariffs-2025-04-12/</w:t>
        </w:r>
      </w:hyperlink>
    </w:p>
    <w:p w14:paraId="4E644757" w14:textId="5B3A0ABF" w:rsidR="00263913" w:rsidRDefault="007C23B4" w:rsidP="00615060">
      <w:hyperlink r:id="rId18" w:history="1">
        <w:r w:rsidRPr="00F41FF7">
          <w:rPr>
            <w:rStyle w:val="aa"/>
          </w:rPr>
          <w:t>https://vancouver.citynews.ca/2025/04/14/trump-considers-pausing-his-auto-tariffs-as-the-world-economy-endures-whiplash/</w:t>
        </w:r>
      </w:hyperlink>
    </w:p>
    <w:p w14:paraId="41E4A4EE" w14:textId="09D645F2" w:rsidR="00615060" w:rsidRDefault="00615060" w:rsidP="00615060">
      <w:hyperlink r:id="rId19" w:history="1">
        <w:r w:rsidRPr="00F41FF7">
          <w:rPr>
            <w:rStyle w:val="aa"/>
          </w:rPr>
          <w:t>https://mainichi.jp/english/articles/20250415/p2g/00m/0bu/002000c</w:t>
        </w:r>
      </w:hyperlink>
    </w:p>
    <w:p w14:paraId="7B980F88" w14:textId="77777777" w:rsidR="00615060" w:rsidRDefault="00615060" w:rsidP="00615060">
      <w:hyperlink r:id="rId20" w:history="1">
        <w:r w:rsidRPr="002240EC">
          <w:rPr>
            <w:rStyle w:val="aa"/>
          </w:rPr>
          <w:t>https://www3.nhk.or.jp/nhkworld/en/news/20250410_05/</w:t>
        </w:r>
      </w:hyperlink>
    </w:p>
    <w:p w14:paraId="1398C2C7" w14:textId="77777777" w:rsidR="00615060" w:rsidRDefault="00615060" w:rsidP="00615060">
      <w:hyperlink r:id="rId21" w:history="1">
        <w:r w:rsidRPr="002240EC">
          <w:rPr>
            <w:rStyle w:val="aa"/>
          </w:rPr>
          <w:t>https://www3.nhk.or.jp/nhkworld/en/news/backstories/3916/</w:t>
        </w:r>
      </w:hyperlink>
    </w:p>
    <w:p w14:paraId="66751532" w14:textId="77777777" w:rsidR="00615060" w:rsidRDefault="00615060" w:rsidP="00615060">
      <w:hyperlink r:id="rId22" w:history="1">
        <w:r w:rsidRPr="002240EC">
          <w:rPr>
            <w:rStyle w:val="aa"/>
          </w:rPr>
          <w:t>https://www3.nhk.or.jp/nhkworld/en/news/20250412_07/</w:t>
        </w:r>
      </w:hyperlink>
    </w:p>
    <w:p w14:paraId="34BB1541" w14:textId="77777777" w:rsidR="00615060" w:rsidRDefault="00615060" w:rsidP="00615060"/>
    <w:p w14:paraId="2BF01EA4" w14:textId="77777777" w:rsidR="00615060" w:rsidRDefault="00615060" w:rsidP="00615060"/>
    <w:p w14:paraId="29E50BD6" w14:textId="77777777" w:rsidR="00615060" w:rsidRDefault="00615060" w:rsidP="00615060"/>
    <w:p w14:paraId="53350262" w14:textId="77777777" w:rsidR="00615060" w:rsidRPr="00590D6F" w:rsidRDefault="00615060" w:rsidP="00615060"/>
    <w:p w14:paraId="60461EB8" w14:textId="77777777" w:rsidR="00B62EBC" w:rsidRDefault="00B62EBC" w:rsidP="00B62EBC">
      <w:pPr>
        <w:rPr>
          <w:rFonts w:ascii="ＭＳ Ｐゴシック" w:hAnsi="ＭＳ Ｐゴシック" w:cs="ＭＳ Ｐゴシック"/>
          <w:sz w:val="24"/>
          <w:szCs w:val="24"/>
        </w:rPr>
      </w:pPr>
    </w:p>
    <w:p w14:paraId="3A33A5A8" w14:textId="77777777" w:rsidR="00B62EBC" w:rsidRPr="00CC5FA0" w:rsidRDefault="00B62EBC" w:rsidP="00B62EBC">
      <w:pPr>
        <w:rPr>
          <w:rFonts w:ascii="ＭＳ Ｐゴシック" w:hAnsi="ＭＳ Ｐゴシック" w:cs="ＭＳ Ｐゴシック"/>
          <w:vanish/>
          <w:sz w:val="24"/>
          <w:szCs w:val="24"/>
        </w:rPr>
      </w:pPr>
    </w:p>
    <w:p w14:paraId="7405191B" w14:textId="77777777" w:rsidR="00B62EBC" w:rsidRPr="00CC5FA0" w:rsidRDefault="00B62EBC" w:rsidP="00B62EBC">
      <w:pPr>
        <w:widowControl/>
        <w:jc w:val="left"/>
        <w:rPr>
          <w:rFonts w:ascii="ＭＳ Ｐゴシック" w:eastAsia="ＭＳ Ｐゴシック" w:hAnsi="ＭＳ Ｐゴシック" w:cs="ＭＳ Ｐゴシック"/>
          <w:vanish/>
          <w:kern w:val="0"/>
          <w:sz w:val="24"/>
          <w:szCs w:val="24"/>
        </w:rPr>
      </w:pPr>
    </w:p>
    <w:p w14:paraId="02A12609" w14:textId="77777777" w:rsidR="00B62EBC" w:rsidRPr="00CC5FA0" w:rsidRDefault="00B62EBC" w:rsidP="00B62EBC">
      <w:pPr>
        <w:rPr>
          <w:rFonts w:ascii="UD デジタル 教科書体 NK-R" w:eastAsia="UD デジタル 教科書体 NK-R" w:hAnsi="Century"/>
        </w:rPr>
      </w:pPr>
      <w:r w:rsidRPr="00CC5FA0">
        <w:rPr>
          <w:rFonts w:ascii="UD デジタル 教科書体 NK-R" w:eastAsia="UD デジタル 教科書体 NK-R" w:hAnsi="Century" w:hint="eastAsia"/>
          <w:highlight w:val="cyan"/>
        </w:rPr>
        <w:t>１ページ　単語テスト</w:t>
      </w:r>
    </w:p>
    <w:p w14:paraId="7B3CD93E" w14:textId="77777777" w:rsidR="00B62EBC" w:rsidRPr="00CC5FA0" w:rsidRDefault="00B62EBC" w:rsidP="00B62EBC">
      <w:pPr>
        <w:rPr>
          <w:rFonts w:ascii="UD デジタル 教科書体 NK-R" w:eastAsia="UD デジタル 教科書体 NK-R" w:hAnsi="Century"/>
          <w:sz w:val="20"/>
          <w:szCs w:val="20"/>
        </w:rPr>
      </w:pPr>
      <w:r w:rsidRPr="00CC5FA0">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686725A5" w14:textId="77777777" w:rsidR="00B62EBC" w:rsidRPr="00CC5FA0" w:rsidRDefault="00B62EBC" w:rsidP="00B62EBC">
      <w:pPr>
        <w:rPr>
          <w:rFonts w:ascii="UD デジタル 教科書体 NK-R" w:eastAsia="UD デジタル 教科書体 NK-R" w:hAnsi="Century"/>
          <w:sz w:val="20"/>
          <w:szCs w:val="20"/>
        </w:rPr>
      </w:pPr>
      <w:r w:rsidRPr="00CC5FA0">
        <w:rPr>
          <w:rFonts w:ascii="UD デジタル 教科書体 NK-R" w:eastAsia="UD デジタル 教科書体 NK-R" w:hAnsi="Century" w:hint="eastAsia"/>
          <w:sz w:val="20"/>
          <w:szCs w:val="20"/>
        </w:rPr>
        <w:t>●音声を使わず、先生が教室で声に出して読んでくださった方がもっと良いと思います。</w:t>
      </w:r>
    </w:p>
    <w:p w14:paraId="581C211A" w14:textId="77777777" w:rsidR="00B62EBC" w:rsidRPr="00CC5FA0" w:rsidRDefault="00B62EBC" w:rsidP="00B62EBC">
      <w:pPr>
        <w:ind w:firstLineChars="100" w:firstLine="200"/>
        <w:rPr>
          <w:rFonts w:ascii="UD デジタル 教科書体 NK-R" w:eastAsia="UD デジタル 教科書体 NK-R" w:hAnsi="Century"/>
          <w:sz w:val="20"/>
          <w:szCs w:val="20"/>
        </w:rPr>
      </w:pPr>
      <w:r w:rsidRPr="00CC5FA0">
        <w:rPr>
          <w:rFonts w:ascii="UD デジタル 教科書体 NK-R" w:eastAsia="UD デジタル 教科書体 NK-R" w:hAnsi="Century" w:hint="eastAsia"/>
          <w:sz w:val="20"/>
          <w:szCs w:val="20"/>
        </w:rPr>
        <w:t>（時間がなければ、この単語テストを生徒さんの宿題にして下さい。）</w:t>
      </w:r>
    </w:p>
    <w:p w14:paraId="4A2ECD71" w14:textId="77777777" w:rsidR="00B62EBC" w:rsidRPr="00CC5FA0" w:rsidRDefault="00B62EBC" w:rsidP="00B62EBC">
      <w:pPr>
        <w:rPr>
          <w:rFonts w:ascii="UD デジタル 教科書体 NK-R" w:eastAsia="UD デジタル 教科書体 NK-R" w:hAnsi="Century"/>
          <w:sz w:val="20"/>
          <w:szCs w:val="20"/>
        </w:rPr>
      </w:pPr>
      <w:r w:rsidRPr="00CC5FA0">
        <w:rPr>
          <w:rFonts w:ascii="UD デジタル 教科書体 NK-R" w:eastAsia="UD デジタル 教科書体 NK-R" w:hAnsi="Century" w:hint="eastAsia"/>
          <w:sz w:val="20"/>
          <w:szCs w:val="20"/>
        </w:rPr>
        <w:t>●点線のところで切り取って下さい。上半分はテスト、下半分はテスト後、生徒さんに配って答え合わせしてもらって下さい。</w:t>
      </w:r>
    </w:p>
    <w:p w14:paraId="008C5094" w14:textId="77777777" w:rsidR="00B62EBC" w:rsidRPr="00CC5FA0" w:rsidRDefault="00B62EBC" w:rsidP="00B62EBC">
      <w:pPr>
        <w:pBdr>
          <w:bottom w:val="single" w:sz="4" w:space="1" w:color="auto"/>
        </w:pBdr>
        <w:ind w:left="200" w:hangingChars="100" w:hanging="200"/>
        <w:rPr>
          <w:rFonts w:ascii="UD デジタル 教科書体 NK-R" w:eastAsia="UD デジタル 教科書体 NK-R" w:hAnsi="Century"/>
          <w:sz w:val="20"/>
          <w:szCs w:val="20"/>
        </w:rPr>
      </w:pPr>
      <w:r w:rsidRPr="00CC5FA0">
        <w:rPr>
          <w:rFonts w:ascii="UD デジタル 教科書体 NK-R" w:eastAsia="UD デジタル 教科書体 NK-R" w:hAnsi="Century" w:hint="eastAsia"/>
          <w:sz w:val="20"/>
          <w:szCs w:val="20"/>
        </w:rPr>
        <w:t xml:space="preserve">●単語テストは、「英語→日本語に直す」または「日本語→英語に直す」形が多いですが、この単語テストの形式は、「耳で聞き取った英単語の綴りを書き（Dictation）、かつ、意味を書く」というもので、英語脳と日本語脳の両方を活性化することをねらったものです。英語ニュース教材「茅ヶ崎方式　英語会」の　単語テストを参考にしました。　　</w:t>
      </w:r>
    </w:p>
    <w:p w14:paraId="21FC0027" w14:textId="77777777" w:rsidR="00B62EBC" w:rsidRPr="00CC5FA0" w:rsidRDefault="00B62EBC" w:rsidP="00B62EBC">
      <w:pPr>
        <w:rPr>
          <w:rFonts w:ascii="UD デジタル 教科書体 NK" w:eastAsia="UD デジタル 教科書体 NK" w:hAnsi="Century"/>
        </w:rPr>
      </w:pPr>
      <w:r w:rsidRPr="00CC5FA0">
        <w:rPr>
          <w:rFonts w:ascii="UD デジタル 教科書体 NK" w:eastAsia="UD デジタル 教科書体 NK" w:hAnsi="Segoe UI Symbol" w:cs="Segoe UI Symbol" w:hint="eastAsia"/>
        </w:rPr>
        <w:t>★</w:t>
      </w:r>
      <w:r w:rsidRPr="00CC5FA0">
        <w:rPr>
          <w:rFonts w:ascii="UD デジタル 教科書体 NK" w:eastAsia="UD デジタル 教科書体 NK" w:hAnsi="Century" w:hint="eastAsia"/>
        </w:rPr>
        <w:t xml:space="preserve">派生語などの書き取り　　</w:t>
      </w:r>
    </w:p>
    <w:p w14:paraId="71BE184B" w14:textId="1689AC37" w:rsidR="00B62EBC" w:rsidRDefault="00A40D65" w:rsidP="00B62EBC">
      <w:pPr>
        <w:rPr>
          <w:rFonts w:ascii="Century" w:eastAsia="UD デジタル 教科書体 NK-R" w:hAnsi="Century"/>
        </w:rPr>
      </w:pPr>
      <w:r>
        <w:rPr>
          <w:rFonts w:ascii="Century" w:eastAsia="UD デジタル 教科書体 NK-R" w:hAnsi="Century" w:hint="eastAsia"/>
        </w:rPr>
        <w:t>3 export     4 retaliation     5 employ     6 exemption     8 diversity</w:t>
      </w:r>
    </w:p>
    <w:p w14:paraId="24B6F646" w14:textId="77777777" w:rsidR="00B62EBC" w:rsidRPr="00CC5FA0" w:rsidRDefault="00B62EBC" w:rsidP="00B62EBC">
      <w:pPr>
        <w:rPr>
          <w:rFonts w:ascii="Century" w:eastAsia="UD デジタル 教科書体 NK-R" w:hAnsi="Century"/>
        </w:rPr>
      </w:pPr>
    </w:p>
    <w:p w14:paraId="1A12AD2E" w14:textId="77777777" w:rsidR="00B62EBC" w:rsidRPr="00CC5FA0" w:rsidRDefault="00B62EBC" w:rsidP="00B62EBC">
      <w:pPr>
        <w:rPr>
          <w:rFonts w:ascii="Century" w:eastAsia="UD デジタル 教科書体 NK-R" w:hAnsi="Century"/>
        </w:rPr>
      </w:pPr>
      <w:r w:rsidRPr="00CC5FA0">
        <w:rPr>
          <w:rFonts w:ascii="Century" w:eastAsia="UD デジタル 教科書体 NK-R" w:hAnsi="Century"/>
          <w:highlight w:val="cyan"/>
        </w:rPr>
        <w:t>2</w:t>
      </w:r>
      <w:r w:rsidRPr="00CC5FA0">
        <w:rPr>
          <w:rFonts w:ascii="Century" w:eastAsia="UD デジタル 教科書体 NK-R" w:hAnsi="Century"/>
          <w:highlight w:val="cyan"/>
        </w:rPr>
        <w:t>ページ</w:t>
      </w:r>
    </w:p>
    <w:p w14:paraId="1BA8494A" w14:textId="3A45C694" w:rsidR="00686B0D" w:rsidRPr="00686B0D" w:rsidRDefault="00686B0D" w:rsidP="00252CE6">
      <w:pPr>
        <w:pStyle w:val="a8"/>
        <w:ind w:left="630" w:hangingChars="300" w:hanging="630"/>
        <w:rPr>
          <w:rFonts w:ascii="Century" w:hAnsi="Century"/>
        </w:rPr>
      </w:pPr>
      <w:r w:rsidRPr="00686B0D">
        <w:rPr>
          <w:rFonts w:ascii="Century" w:hAnsi="Century"/>
        </w:rPr>
        <w:t>Q1</w:t>
      </w:r>
      <w:r w:rsidR="00252CE6">
        <w:rPr>
          <w:rFonts w:ascii="Century" w:hAnsi="Century" w:hint="eastAsia"/>
        </w:rPr>
        <w:t xml:space="preserve">　★</w:t>
      </w:r>
      <w:r w:rsidR="00252CE6">
        <w:rPr>
          <w:rFonts w:ascii="Century" w:hAnsi="Century" w:hint="eastAsia"/>
        </w:rPr>
        <w:t xml:space="preserve">Because </w:t>
      </w:r>
      <w:r w:rsidRPr="00686B0D">
        <w:rPr>
          <w:rFonts w:ascii="Century" w:hAnsi="Century"/>
        </w:rPr>
        <w:t xml:space="preserve">Trump said that these countries had large trade surpluses with the U.S., </w:t>
      </w:r>
      <w:r w:rsidR="00252CE6">
        <w:rPr>
          <w:rFonts w:ascii="Century" w:hAnsi="Century"/>
        </w:rPr>
        <w:br/>
      </w:r>
      <w:r w:rsidRPr="00686B0D">
        <w:rPr>
          <w:rFonts w:ascii="Century" w:hAnsi="Century"/>
        </w:rPr>
        <w:t xml:space="preserve">and he wanted to protect American jobs. </w:t>
      </w:r>
      <w:r w:rsidR="00252CE6">
        <w:rPr>
          <w:rFonts w:ascii="Century" w:hAnsi="Century"/>
        </w:rPr>
        <w:br/>
      </w:r>
      <w:r w:rsidR="00252CE6">
        <w:rPr>
          <w:rFonts w:ascii="Century" w:hAnsi="Century" w:hint="eastAsia"/>
        </w:rPr>
        <w:t>★</w:t>
      </w:r>
      <w:r w:rsidRPr="00686B0D">
        <w:rPr>
          <w:rFonts w:ascii="Century" w:hAnsi="Century"/>
        </w:rPr>
        <w:t>The U.S. planned to charge 24% on goods from Japan, 34% from China, 26% from India, and 20% from the EU.</w:t>
      </w:r>
    </w:p>
    <w:p w14:paraId="6662725C" w14:textId="1BC69DEC" w:rsidR="00686B0D" w:rsidRPr="00686B0D" w:rsidRDefault="00686B0D" w:rsidP="00686B0D">
      <w:pPr>
        <w:pStyle w:val="a8"/>
        <w:rPr>
          <w:rFonts w:ascii="Century" w:hAnsi="Century"/>
        </w:rPr>
      </w:pPr>
      <w:r w:rsidRPr="00686B0D">
        <w:rPr>
          <w:rFonts w:ascii="Century" w:hAnsi="Century"/>
        </w:rPr>
        <w:t>Q2</w:t>
      </w:r>
      <w:r w:rsidR="00502A72">
        <w:rPr>
          <w:rFonts w:ascii="Century" w:hAnsi="Century" w:hint="eastAsia"/>
        </w:rPr>
        <w:t>(</w:t>
      </w:r>
      <w:r w:rsidR="005D6D32">
        <w:rPr>
          <w:rFonts w:ascii="Century" w:hAnsi="Century" w:hint="eastAsia"/>
        </w:rPr>
        <w:t>解答例</w:t>
      </w:r>
      <w:r w:rsidR="00502A72">
        <w:rPr>
          <w:rFonts w:ascii="Century" w:hAnsi="Century" w:hint="eastAsia"/>
        </w:rPr>
        <w:t xml:space="preserve">) </w:t>
      </w:r>
      <w:r w:rsidR="00252CE6">
        <w:rPr>
          <w:rFonts w:ascii="Century" w:hAnsi="Century" w:hint="eastAsia"/>
        </w:rPr>
        <w:t xml:space="preserve">It </w:t>
      </w:r>
      <w:r w:rsidRPr="00686B0D">
        <w:rPr>
          <w:rFonts w:ascii="Century" w:hAnsi="Century"/>
        </w:rPr>
        <w:t>was to punish countries with large trade imbalances with the U.S. and to make trade fairer.</w:t>
      </w:r>
    </w:p>
    <w:p w14:paraId="0A7C51B6" w14:textId="62C241CB" w:rsidR="00686B0D" w:rsidRPr="00686B0D" w:rsidRDefault="00686B0D" w:rsidP="00686B0D">
      <w:pPr>
        <w:pStyle w:val="a8"/>
        <w:rPr>
          <w:rFonts w:ascii="Century" w:hAnsi="Century"/>
        </w:rPr>
      </w:pPr>
      <w:r w:rsidRPr="00686B0D">
        <w:rPr>
          <w:rFonts w:ascii="Century" w:hAnsi="Century"/>
        </w:rPr>
        <w:t>Q3</w:t>
      </w:r>
      <w:r w:rsidR="0024354B">
        <w:rPr>
          <w:rFonts w:ascii="Century" w:hAnsi="Century" w:hint="eastAsia"/>
        </w:rPr>
        <w:t xml:space="preserve">　</w:t>
      </w:r>
      <w:r w:rsidRPr="00686B0D">
        <w:rPr>
          <w:rFonts w:ascii="Century" w:hAnsi="Century"/>
        </w:rPr>
        <w:t>The basic tariff rate was 10%, and it was supposed to start on April 9</w:t>
      </w:r>
      <w:r w:rsidR="006116AD" w:rsidRPr="006116AD">
        <w:rPr>
          <w:rFonts w:ascii="Century" w:hAnsi="Century" w:hint="eastAsia"/>
          <w:vertAlign w:val="superscript"/>
        </w:rPr>
        <w:t>th</w:t>
      </w:r>
      <w:r w:rsidRPr="00686B0D">
        <w:rPr>
          <w:rFonts w:ascii="Century" w:hAnsi="Century"/>
        </w:rPr>
        <w:t>.</w:t>
      </w:r>
    </w:p>
    <w:p w14:paraId="58165D43" w14:textId="5206DB3D" w:rsidR="00686B0D" w:rsidRPr="00686B0D" w:rsidRDefault="00686B0D" w:rsidP="00686B0D">
      <w:pPr>
        <w:pStyle w:val="a8"/>
        <w:rPr>
          <w:rFonts w:ascii="Century" w:hAnsi="Century"/>
        </w:rPr>
      </w:pPr>
      <w:r w:rsidRPr="00686B0D">
        <w:rPr>
          <w:rFonts w:ascii="Century" w:hAnsi="Century"/>
        </w:rPr>
        <w:t>Q4</w:t>
      </w:r>
      <w:r w:rsidR="006116AD">
        <w:rPr>
          <w:rFonts w:ascii="Century" w:hAnsi="Century" w:hint="eastAsia"/>
        </w:rPr>
        <w:t xml:space="preserve">  </w:t>
      </w:r>
      <w:r w:rsidRPr="00686B0D">
        <w:rPr>
          <w:rFonts w:ascii="Century" w:hAnsi="Century"/>
        </w:rPr>
        <w:t>Trump decided to pause the new tariffs for 90 days. However, China was excluded from the pause.</w:t>
      </w:r>
    </w:p>
    <w:p w14:paraId="6ABEC97D" w14:textId="1D3760D3" w:rsidR="00686B0D" w:rsidRPr="00686B0D" w:rsidRDefault="00686B0D" w:rsidP="00686B0D">
      <w:pPr>
        <w:pStyle w:val="a8"/>
        <w:rPr>
          <w:rFonts w:ascii="Century" w:hAnsi="Century"/>
        </w:rPr>
      </w:pPr>
      <w:r w:rsidRPr="00686B0D">
        <w:rPr>
          <w:rFonts w:ascii="Century" w:hAnsi="Century"/>
        </w:rPr>
        <w:t>Q5</w:t>
      </w:r>
      <w:r w:rsidR="00FB420A">
        <w:rPr>
          <w:rFonts w:ascii="Century" w:hAnsi="Century" w:hint="eastAsia"/>
        </w:rPr>
        <w:t xml:space="preserve">  </w:t>
      </w:r>
      <w:r w:rsidRPr="00686B0D">
        <w:rPr>
          <w:rFonts w:ascii="Century" w:hAnsi="Century"/>
        </w:rPr>
        <w:t>Only countries that did not retaliate against U.S. tariffs would be eligible.</w:t>
      </w:r>
    </w:p>
    <w:p w14:paraId="6DB63BC4" w14:textId="0D107D46" w:rsidR="00F62F28" w:rsidRDefault="00686B0D" w:rsidP="00686B0D">
      <w:pPr>
        <w:pStyle w:val="a8"/>
        <w:rPr>
          <w:rFonts w:ascii="Century" w:hAnsi="Century"/>
        </w:rPr>
      </w:pPr>
      <w:r w:rsidRPr="00686B0D">
        <w:rPr>
          <w:rFonts w:ascii="Century" w:hAnsi="Century"/>
        </w:rPr>
        <w:t>Q6</w:t>
      </w:r>
      <w:r w:rsidR="00C75149">
        <w:rPr>
          <w:rFonts w:ascii="Century" w:hAnsi="Century" w:hint="eastAsia"/>
        </w:rPr>
        <w:t xml:space="preserve">  </w:t>
      </w:r>
      <w:r w:rsidRPr="00686B0D">
        <w:rPr>
          <w:rFonts w:ascii="Century" w:hAnsi="Century"/>
        </w:rPr>
        <w:t>Trump said that people were overreacting and getting “yippy</w:t>
      </w:r>
      <w:r w:rsidR="00781C24">
        <w:rPr>
          <w:rFonts w:ascii="Century" w:hAnsi="Century" w:hint="eastAsia"/>
        </w:rPr>
        <w:t>.</w:t>
      </w:r>
      <w:r w:rsidRPr="00686B0D">
        <w:rPr>
          <w:rFonts w:ascii="Century" w:hAnsi="Century"/>
        </w:rPr>
        <w:t xml:space="preserve">” </w:t>
      </w:r>
      <w:r w:rsidR="00781C24">
        <w:rPr>
          <w:rFonts w:ascii="Century" w:hAnsi="Century" w:hint="eastAsia"/>
        </w:rPr>
        <w:t>(He meant everybody was ner</w:t>
      </w:r>
      <w:r w:rsidRPr="00686B0D">
        <w:rPr>
          <w:rFonts w:ascii="Century" w:hAnsi="Century"/>
        </w:rPr>
        <w:t>vous.</w:t>
      </w:r>
      <w:r w:rsidR="00781C24">
        <w:rPr>
          <w:rFonts w:ascii="Century" w:hAnsi="Century" w:hint="eastAsia"/>
        </w:rPr>
        <w:t>)</w:t>
      </w:r>
      <w:r w:rsidRPr="00686B0D">
        <w:rPr>
          <w:rFonts w:ascii="Century" w:hAnsi="Century"/>
        </w:rPr>
        <w:t xml:space="preserve"> </w:t>
      </w:r>
    </w:p>
    <w:p w14:paraId="49D538C8" w14:textId="4E64023A" w:rsidR="00686B0D" w:rsidRPr="00686B0D" w:rsidRDefault="00686B0D" w:rsidP="00781C24">
      <w:pPr>
        <w:pStyle w:val="a8"/>
        <w:ind w:firstLineChars="200" w:firstLine="420"/>
        <w:rPr>
          <w:rFonts w:ascii="Century" w:hAnsi="Century"/>
        </w:rPr>
      </w:pPr>
      <w:r w:rsidRPr="00686B0D">
        <w:rPr>
          <w:rFonts w:ascii="Century" w:hAnsi="Century"/>
        </w:rPr>
        <w:t>He said they all wanted to make a deal.</w:t>
      </w:r>
    </w:p>
    <w:p w14:paraId="1CD059DA" w14:textId="77777777" w:rsidR="00CF6E82" w:rsidRDefault="00686B0D" w:rsidP="00686B0D">
      <w:pPr>
        <w:pStyle w:val="a8"/>
        <w:rPr>
          <w:rFonts w:ascii="Century" w:hAnsi="Century"/>
        </w:rPr>
      </w:pPr>
      <w:r w:rsidRPr="00686B0D">
        <w:rPr>
          <w:rFonts w:ascii="Century" w:hAnsi="Century"/>
        </w:rPr>
        <w:t>Q7</w:t>
      </w:r>
      <w:r w:rsidR="00CF6E82">
        <w:rPr>
          <w:rFonts w:ascii="Century" w:hAnsi="Century" w:hint="eastAsia"/>
        </w:rPr>
        <w:t xml:space="preserve">  </w:t>
      </w:r>
      <w:r w:rsidRPr="00686B0D">
        <w:rPr>
          <w:rFonts w:ascii="Century" w:hAnsi="Century"/>
        </w:rPr>
        <w:t xml:space="preserve">He said he gave the 90-day pause as a chance for the countries that didn’t retaliate to talk </w:t>
      </w:r>
    </w:p>
    <w:p w14:paraId="7D78F461" w14:textId="5806ED74" w:rsidR="00686B0D" w:rsidRPr="00686B0D" w:rsidRDefault="00686B0D" w:rsidP="00CF6E82">
      <w:pPr>
        <w:pStyle w:val="a8"/>
        <w:ind w:firstLineChars="200" w:firstLine="420"/>
        <w:rPr>
          <w:rFonts w:ascii="Century" w:hAnsi="Century"/>
        </w:rPr>
      </w:pPr>
      <w:r w:rsidRPr="00686B0D">
        <w:rPr>
          <w:rFonts w:ascii="Century" w:hAnsi="Century"/>
        </w:rPr>
        <w:t>and make trade deals with the U.S.</w:t>
      </w:r>
    </w:p>
    <w:p w14:paraId="73BB5829" w14:textId="77777777" w:rsidR="00CF6E82" w:rsidRDefault="00686B0D" w:rsidP="00686B0D">
      <w:pPr>
        <w:pStyle w:val="a8"/>
        <w:rPr>
          <w:rFonts w:ascii="Century" w:hAnsi="Century"/>
        </w:rPr>
      </w:pPr>
      <w:r w:rsidRPr="00686B0D">
        <w:rPr>
          <w:rFonts w:ascii="Century" w:hAnsi="Century"/>
        </w:rPr>
        <w:t>Q8</w:t>
      </w:r>
      <w:r w:rsidR="00CF6E82">
        <w:rPr>
          <w:rFonts w:ascii="Century" w:hAnsi="Century" w:hint="eastAsia"/>
        </w:rPr>
        <w:t xml:space="preserve">　アメリカ</w:t>
      </w:r>
      <w:r w:rsidRPr="00686B0D">
        <w:rPr>
          <w:rFonts w:ascii="Century" w:hAnsi="Century"/>
        </w:rPr>
        <w:t>は中国に対して</w:t>
      </w:r>
      <w:r w:rsidRPr="00686B0D">
        <w:rPr>
          <w:rFonts w:ascii="Century" w:hAnsi="Century"/>
        </w:rPr>
        <w:t>125%</w:t>
      </w:r>
      <w:r w:rsidRPr="00686B0D">
        <w:rPr>
          <w:rFonts w:ascii="Century" w:hAnsi="Century"/>
        </w:rPr>
        <w:t>、最終的には</w:t>
      </w:r>
      <w:r w:rsidRPr="00686B0D">
        <w:rPr>
          <w:rFonts w:ascii="Century" w:hAnsi="Century"/>
        </w:rPr>
        <w:t>145%</w:t>
      </w:r>
      <w:r w:rsidRPr="00686B0D">
        <w:rPr>
          <w:rFonts w:ascii="Century" w:hAnsi="Century"/>
        </w:rPr>
        <w:t>の関税を課した。</w:t>
      </w:r>
    </w:p>
    <w:p w14:paraId="631AC1A1" w14:textId="1E09200A" w:rsidR="00686B0D" w:rsidRPr="00686B0D" w:rsidRDefault="00686B0D" w:rsidP="00CF6E82">
      <w:pPr>
        <w:pStyle w:val="a8"/>
        <w:ind w:firstLineChars="200" w:firstLine="420"/>
        <w:rPr>
          <w:rFonts w:ascii="Century" w:hAnsi="Century"/>
        </w:rPr>
      </w:pPr>
      <w:r w:rsidRPr="00686B0D">
        <w:rPr>
          <w:rFonts w:ascii="Century" w:hAnsi="Century"/>
        </w:rPr>
        <w:t>中国もアメリカに対して最終的に</w:t>
      </w:r>
      <w:r w:rsidRPr="00686B0D">
        <w:rPr>
          <w:rFonts w:ascii="Century" w:hAnsi="Century"/>
        </w:rPr>
        <w:t>125%</w:t>
      </w:r>
      <w:r w:rsidRPr="00686B0D">
        <w:rPr>
          <w:rFonts w:ascii="Century" w:hAnsi="Century"/>
        </w:rPr>
        <w:t>の関税を課した。</w:t>
      </w:r>
    </w:p>
    <w:p w14:paraId="0C3668FA" w14:textId="77777777" w:rsidR="00B62EBC" w:rsidRPr="00655BA5" w:rsidRDefault="00B62EBC" w:rsidP="00B62EBC">
      <w:pPr>
        <w:rPr>
          <w:rFonts w:ascii="Century" w:hAnsi="Century"/>
          <w:highlight w:val="cyan"/>
        </w:rPr>
      </w:pPr>
    </w:p>
    <w:p w14:paraId="5D705E93" w14:textId="77777777" w:rsidR="00B62EBC" w:rsidRPr="00B904E7" w:rsidRDefault="00B62EBC" w:rsidP="00B62EBC">
      <w:pPr>
        <w:pStyle w:val="a8"/>
      </w:pPr>
      <w:r w:rsidRPr="00B904E7">
        <w:rPr>
          <w:highlight w:val="cyan"/>
        </w:rPr>
        <w:t>3ページ</w:t>
      </w:r>
    </w:p>
    <w:p w14:paraId="3268B26C" w14:textId="1F48C3A1" w:rsidR="00AF6DC8" w:rsidRPr="00AF6DC8" w:rsidRDefault="00AF6DC8" w:rsidP="00AF6DC8">
      <w:pPr>
        <w:pStyle w:val="a8"/>
        <w:rPr>
          <w:rFonts w:ascii="Century" w:hAnsi="Century"/>
        </w:rPr>
      </w:pPr>
      <w:r w:rsidRPr="00AF6DC8">
        <w:rPr>
          <w:rFonts w:ascii="Century" w:hAnsi="Century"/>
        </w:rPr>
        <w:t>Q9</w:t>
      </w:r>
      <w:r w:rsidR="007A3443">
        <w:rPr>
          <w:rFonts w:ascii="Century" w:hAnsi="Century" w:hint="eastAsia"/>
        </w:rPr>
        <w:t xml:space="preserve">  Because they b</w:t>
      </w:r>
      <w:r w:rsidRPr="00AF6DC8">
        <w:rPr>
          <w:rFonts w:ascii="Century" w:hAnsi="Century"/>
        </w:rPr>
        <w:t>elieve the U.S. tariffs seriously violate WTO rules.</w:t>
      </w:r>
    </w:p>
    <w:p w14:paraId="6DE6AA1E" w14:textId="2DCA61C9" w:rsidR="00AF6DC8" w:rsidRPr="00AF6DC8" w:rsidRDefault="00AF6DC8" w:rsidP="00AF6DC8">
      <w:pPr>
        <w:pStyle w:val="a8"/>
        <w:rPr>
          <w:rFonts w:ascii="Century" w:hAnsi="Century"/>
        </w:rPr>
      </w:pPr>
      <w:r w:rsidRPr="00AF6DC8">
        <w:rPr>
          <w:rFonts w:ascii="Century" w:hAnsi="Century"/>
        </w:rPr>
        <w:t>Q10</w:t>
      </w:r>
      <w:r w:rsidR="00FF0566">
        <w:rPr>
          <w:rFonts w:ascii="Century" w:hAnsi="Century" w:hint="eastAsia"/>
        </w:rPr>
        <w:t xml:space="preserve">  </w:t>
      </w:r>
      <w:r w:rsidRPr="00AF6DC8">
        <w:rPr>
          <w:rFonts w:ascii="Century" w:hAnsi="Century"/>
        </w:rPr>
        <w:t>The ministry said that China will fight to defend its interests till the end.</w:t>
      </w:r>
    </w:p>
    <w:p w14:paraId="7436DBF3" w14:textId="4B5F4A63" w:rsidR="00AF6DC8" w:rsidRPr="00AF6DC8" w:rsidRDefault="00AF6DC8" w:rsidP="00AF6DC8">
      <w:pPr>
        <w:pStyle w:val="a8"/>
        <w:rPr>
          <w:rFonts w:ascii="Century" w:hAnsi="Century"/>
        </w:rPr>
      </w:pPr>
      <w:r w:rsidRPr="00AF6DC8">
        <w:rPr>
          <w:rFonts w:ascii="Century" w:hAnsi="Century"/>
        </w:rPr>
        <w:t>Q11</w:t>
      </w:r>
      <w:r w:rsidR="00FF0566">
        <w:rPr>
          <w:rFonts w:ascii="Century" w:hAnsi="Century" w:hint="eastAsia"/>
        </w:rPr>
        <w:t xml:space="preserve">  He</w:t>
      </w:r>
      <w:r w:rsidRPr="00AF6DC8">
        <w:rPr>
          <w:rFonts w:ascii="Century" w:hAnsi="Century"/>
        </w:rPr>
        <w:t xml:space="preserve"> is Japan’s Economic Revitalization Minister.</w:t>
      </w:r>
    </w:p>
    <w:p w14:paraId="73596EFB" w14:textId="25655C1F" w:rsidR="00AF6DC8" w:rsidRPr="00AF6DC8" w:rsidRDefault="00AF6DC8" w:rsidP="00544EF1">
      <w:pPr>
        <w:pStyle w:val="a8"/>
        <w:ind w:left="525" w:hangingChars="250" w:hanging="525"/>
        <w:rPr>
          <w:rFonts w:ascii="Century" w:hAnsi="Century"/>
        </w:rPr>
      </w:pPr>
      <w:r w:rsidRPr="00AF6DC8">
        <w:rPr>
          <w:rFonts w:ascii="Century" w:hAnsi="Century"/>
        </w:rPr>
        <w:t>Q12</w:t>
      </w:r>
      <w:r w:rsidR="00544EF1">
        <w:rPr>
          <w:rFonts w:ascii="Century" w:hAnsi="Century" w:hint="eastAsia"/>
        </w:rPr>
        <w:t xml:space="preserve">  </w:t>
      </w:r>
      <w:r w:rsidRPr="00AF6DC8">
        <w:rPr>
          <w:rFonts w:ascii="Century" w:hAnsi="Century"/>
        </w:rPr>
        <w:t xml:space="preserve">Akazawa will visit Washington to discuss the review of tariff measures. </w:t>
      </w:r>
      <w:r w:rsidR="00544EF1">
        <w:rPr>
          <w:rFonts w:ascii="Century" w:hAnsi="Century"/>
        </w:rPr>
        <w:br/>
      </w:r>
      <w:r w:rsidRPr="00AF6DC8">
        <w:rPr>
          <w:rFonts w:ascii="Century" w:hAnsi="Century"/>
        </w:rPr>
        <w:t>He will meet U.S. Treasury Secretary Scott Bessent.</w:t>
      </w:r>
    </w:p>
    <w:p w14:paraId="26712EC9" w14:textId="2F890E03" w:rsidR="00AF6DC8" w:rsidRPr="00AF6DC8" w:rsidRDefault="00AF6DC8" w:rsidP="00AF6DC8">
      <w:pPr>
        <w:pStyle w:val="a8"/>
        <w:rPr>
          <w:rFonts w:ascii="Century" w:hAnsi="Century"/>
        </w:rPr>
      </w:pPr>
      <w:r w:rsidRPr="00AF6DC8">
        <w:rPr>
          <w:rFonts w:ascii="Century" w:hAnsi="Century"/>
        </w:rPr>
        <w:t>Q13</w:t>
      </w:r>
      <w:r w:rsidR="00F83A8F">
        <w:rPr>
          <w:rFonts w:ascii="Century" w:hAnsi="Century" w:hint="eastAsia"/>
        </w:rPr>
        <w:t xml:space="preserve">  </w:t>
      </w:r>
      <w:r w:rsidRPr="00AF6DC8">
        <w:rPr>
          <w:rFonts w:ascii="Century" w:hAnsi="Century"/>
        </w:rPr>
        <w:t xml:space="preserve">He plans to explain that Japan supports the U.S. economy and </w:t>
      </w:r>
      <w:r w:rsidR="00F83A8F">
        <w:rPr>
          <w:rFonts w:ascii="Century" w:hAnsi="Century" w:hint="eastAsia"/>
        </w:rPr>
        <w:t>employment</w:t>
      </w:r>
      <w:r w:rsidRPr="00AF6DC8">
        <w:rPr>
          <w:rFonts w:ascii="Century" w:hAnsi="Century"/>
        </w:rPr>
        <w:t xml:space="preserve"> through significant investments.</w:t>
      </w:r>
    </w:p>
    <w:p w14:paraId="3BCD9F81" w14:textId="77777777" w:rsidR="00B62EBC" w:rsidRPr="00D62389" w:rsidRDefault="00B62EBC" w:rsidP="00B62EBC">
      <w:pPr>
        <w:rPr>
          <w:rFonts w:ascii="Century" w:hAnsi="Century"/>
        </w:rPr>
      </w:pPr>
    </w:p>
    <w:p w14:paraId="10534F95" w14:textId="77777777" w:rsidR="00B62EBC" w:rsidRPr="00CC5FA0" w:rsidRDefault="00B62EBC" w:rsidP="00B62EBC">
      <w:pPr>
        <w:rPr>
          <w:rFonts w:ascii="Century" w:hAnsi="Century"/>
        </w:rPr>
      </w:pPr>
      <w:r w:rsidRPr="00CC5FA0">
        <w:rPr>
          <w:rFonts w:ascii="Century" w:hAnsi="Century"/>
          <w:highlight w:val="cyan"/>
        </w:rPr>
        <w:t>4</w:t>
      </w:r>
      <w:r w:rsidRPr="00CC5FA0">
        <w:rPr>
          <w:rFonts w:ascii="Century" w:hAnsi="Century"/>
          <w:highlight w:val="cyan"/>
        </w:rPr>
        <w:t>ページ</w:t>
      </w:r>
    </w:p>
    <w:p w14:paraId="798B8852" w14:textId="6F97D9BD" w:rsidR="00D62389" w:rsidRPr="00D62389" w:rsidRDefault="00D62389" w:rsidP="00D62389">
      <w:pPr>
        <w:pStyle w:val="a8"/>
        <w:rPr>
          <w:rFonts w:ascii="Century" w:hAnsi="Century"/>
        </w:rPr>
      </w:pPr>
      <w:r>
        <w:rPr>
          <w:rFonts w:ascii="Century" w:hAnsi="Century" w:hint="eastAsia"/>
        </w:rPr>
        <w:t>Q1</w:t>
      </w:r>
      <w:r>
        <w:rPr>
          <w:rFonts w:ascii="Century" w:hAnsi="Century" w:hint="eastAsia"/>
        </w:rPr>
        <w:t xml:space="preserve">　</w:t>
      </w:r>
      <w:r w:rsidRPr="00D62389">
        <w:rPr>
          <w:rFonts w:ascii="Century" w:hAnsi="Century"/>
        </w:rPr>
        <w:t>The Trump administration exempted smartphones, computers, and some other electronic devices.</w:t>
      </w:r>
    </w:p>
    <w:p w14:paraId="78F9AED7" w14:textId="35071B60" w:rsidR="00D62389" w:rsidRPr="00D62389" w:rsidRDefault="00D62389" w:rsidP="00D62389">
      <w:pPr>
        <w:pStyle w:val="a8"/>
        <w:rPr>
          <w:rFonts w:ascii="Century" w:hAnsi="Century"/>
        </w:rPr>
      </w:pPr>
      <w:r w:rsidRPr="00D62389">
        <w:rPr>
          <w:rFonts w:ascii="Century" w:hAnsi="Century"/>
        </w:rPr>
        <w:t>Q2</w:t>
      </w:r>
      <w:r>
        <w:rPr>
          <w:rFonts w:ascii="Century" w:hAnsi="Century" w:hint="eastAsia"/>
        </w:rPr>
        <w:t xml:space="preserve">　</w:t>
      </w:r>
      <w:r>
        <w:rPr>
          <w:rFonts w:ascii="Century" w:hAnsi="Century" w:hint="eastAsia"/>
        </w:rPr>
        <w:t>B</w:t>
      </w:r>
      <w:r w:rsidRPr="00D62389">
        <w:rPr>
          <w:rFonts w:ascii="Century" w:hAnsi="Century"/>
        </w:rPr>
        <w:t>ecause the prices of smartphones could become very high since many are made in China.</w:t>
      </w:r>
    </w:p>
    <w:p w14:paraId="1DB57474" w14:textId="5FA17E16" w:rsidR="00D62389" w:rsidRPr="00D62389" w:rsidRDefault="00D62389" w:rsidP="00D62389">
      <w:pPr>
        <w:pStyle w:val="a8"/>
        <w:rPr>
          <w:rFonts w:ascii="Century" w:hAnsi="Century"/>
        </w:rPr>
      </w:pPr>
      <w:r w:rsidRPr="00D62389">
        <w:rPr>
          <w:rFonts w:ascii="Century" w:hAnsi="Century"/>
        </w:rPr>
        <w:t>Q3</w:t>
      </w:r>
      <w:r w:rsidR="00C77AE1">
        <w:rPr>
          <w:rFonts w:ascii="Century" w:hAnsi="Century" w:hint="eastAsia"/>
        </w:rPr>
        <w:t xml:space="preserve">　</w:t>
      </w:r>
      <w:r w:rsidRPr="00D62389">
        <w:rPr>
          <w:rFonts w:ascii="Century" w:hAnsi="Century"/>
        </w:rPr>
        <w:t>iPhone prices in the U.S. might have tripled.</w:t>
      </w:r>
    </w:p>
    <w:p w14:paraId="554153D7" w14:textId="600CA677" w:rsidR="00D62389" w:rsidRPr="00D62389" w:rsidRDefault="00D62389" w:rsidP="00D62389">
      <w:pPr>
        <w:pStyle w:val="a8"/>
        <w:rPr>
          <w:rFonts w:ascii="Century" w:hAnsi="Century"/>
        </w:rPr>
      </w:pPr>
      <w:r w:rsidRPr="00D62389">
        <w:rPr>
          <w:rFonts w:ascii="Century" w:hAnsi="Century"/>
        </w:rPr>
        <w:t>Q4</w:t>
      </w:r>
      <w:r w:rsidR="00C77AE1">
        <w:rPr>
          <w:rFonts w:ascii="Century" w:hAnsi="Century" w:hint="eastAsia"/>
        </w:rPr>
        <w:t xml:space="preserve">　</w:t>
      </w:r>
      <w:r w:rsidRPr="00D62389">
        <w:rPr>
          <w:rFonts w:ascii="Century" w:hAnsi="Century"/>
        </w:rPr>
        <w:t>The U.S. is a major market for iPhones</w:t>
      </w:r>
      <w:r w:rsidR="00C77AE1">
        <w:rPr>
          <w:rFonts w:ascii="Century" w:hAnsi="Century" w:hint="eastAsia"/>
        </w:rPr>
        <w:t xml:space="preserve">.  </w:t>
      </w:r>
      <w:r w:rsidRPr="00D62389">
        <w:rPr>
          <w:rFonts w:ascii="Century" w:hAnsi="Century"/>
        </w:rPr>
        <w:t xml:space="preserve">Apple accounted for more than half of smartphone sales </w:t>
      </w:r>
      <w:r w:rsidR="00C77AE1">
        <w:rPr>
          <w:rFonts w:ascii="Century" w:hAnsi="Century" w:hint="eastAsia"/>
        </w:rPr>
        <w:t>there</w:t>
      </w:r>
      <w:r w:rsidRPr="00D62389">
        <w:rPr>
          <w:rFonts w:ascii="Century" w:hAnsi="Century"/>
        </w:rPr>
        <w:t xml:space="preserve"> last year.</w:t>
      </w:r>
    </w:p>
    <w:p w14:paraId="463A46CE" w14:textId="28AD5476" w:rsidR="00D62389" w:rsidRPr="00D62389" w:rsidRDefault="00D62389" w:rsidP="00D62389">
      <w:pPr>
        <w:pStyle w:val="a8"/>
        <w:rPr>
          <w:rFonts w:ascii="Century" w:hAnsi="Century"/>
        </w:rPr>
      </w:pPr>
      <w:r w:rsidRPr="00D62389">
        <w:rPr>
          <w:rFonts w:ascii="Century" w:hAnsi="Century"/>
        </w:rPr>
        <w:t>Q5</w:t>
      </w:r>
      <w:r w:rsidR="0036257B">
        <w:rPr>
          <w:rFonts w:ascii="Century" w:hAnsi="Century" w:hint="eastAsia"/>
        </w:rPr>
        <w:t xml:space="preserve">  </w:t>
      </w:r>
      <w:r w:rsidRPr="00D62389">
        <w:rPr>
          <w:rFonts w:ascii="Century" w:hAnsi="Century"/>
        </w:rPr>
        <w:t>About 80% are made in China, and the remaining 20% are made in India.</w:t>
      </w:r>
    </w:p>
    <w:p w14:paraId="44BB35A9" w14:textId="4693AA5B" w:rsidR="00D62389" w:rsidRPr="00D62389" w:rsidRDefault="00D62389" w:rsidP="00D62389">
      <w:pPr>
        <w:pStyle w:val="a8"/>
        <w:rPr>
          <w:rFonts w:ascii="Century" w:hAnsi="Century"/>
        </w:rPr>
      </w:pPr>
      <w:r w:rsidRPr="00D62389">
        <w:rPr>
          <w:rFonts w:ascii="Century" w:hAnsi="Century"/>
        </w:rPr>
        <w:lastRenderedPageBreak/>
        <w:t>Q6</w:t>
      </w:r>
      <w:r w:rsidR="0036257B">
        <w:rPr>
          <w:rFonts w:ascii="Century" w:hAnsi="Century" w:hint="eastAsia"/>
        </w:rPr>
        <w:t xml:space="preserve">  </w:t>
      </w:r>
      <w:r w:rsidRPr="00D62389">
        <w:rPr>
          <w:rFonts w:ascii="Century" w:hAnsi="Century"/>
        </w:rPr>
        <w:t>Apple is trying to diversify its supply chains to reduce its over-reliance on China.</w:t>
      </w:r>
    </w:p>
    <w:p w14:paraId="5D0672A7" w14:textId="4F4ED12F" w:rsidR="00D62389" w:rsidRPr="00D62389" w:rsidRDefault="00D62389" w:rsidP="00D62389">
      <w:pPr>
        <w:pStyle w:val="a8"/>
        <w:rPr>
          <w:rFonts w:ascii="Century" w:hAnsi="Century"/>
        </w:rPr>
      </w:pPr>
      <w:r w:rsidRPr="00D62389">
        <w:rPr>
          <w:rFonts w:ascii="Century" w:hAnsi="Century"/>
        </w:rPr>
        <w:t>Q</w:t>
      </w:r>
      <w:r w:rsidR="0036257B">
        <w:rPr>
          <w:rFonts w:ascii="Century" w:hAnsi="Century" w:hint="eastAsia"/>
        </w:rPr>
        <w:t xml:space="preserve">7  </w:t>
      </w:r>
      <w:r w:rsidRPr="00D62389">
        <w:rPr>
          <w:rFonts w:ascii="Century" w:hAnsi="Century"/>
        </w:rPr>
        <w:t>India and Vietnam may become new manufacturing bases.</w:t>
      </w:r>
    </w:p>
    <w:p w14:paraId="5B695DD6" w14:textId="170FAC39" w:rsidR="00D62389" w:rsidRPr="00D62389" w:rsidRDefault="00D62389" w:rsidP="00D62389">
      <w:pPr>
        <w:pStyle w:val="a8"/>
        <w:rPr>
          <w:rFonts w:ascii="Century" w:hAnsi="Century"/>
        </w:rPr>
      </w:pPr>
      <w:r w:rsidRPr="00D62389">
        <w:rPr>
          <w:rFonts w:ascii="Century" w:hAnsi="Century"/>
        </w:rPr>
        <w:t>Q8</w:t>
      </w:r>
      <w:r w:rsidR="0036257B">
        <w:rPr>
          <w:rFonts w:ascii="Century" w:hAnsi="Century" w:hint="eastAsia"/>
        </w:rPr>
        <w:t xml:space="preserve">  </w:t>
      </w:r>
      <w:r w:rsidRPr="00D62389">
        <w:rPr>
          <w:rFonts w:ascii="Century" w:hAnsi="Century"/>
        </w:rPr>
        <w:t>Apple reportedly increased the production of devices made in India.</w:t>
      </w:r>
    </w:p>
    <w:p w14:paraId="7441CD88" w14:textId="2AAE412E" w:rsidR="00D62389" w:rsidRPr="00D62389" w:rsidRDefault="00D62389" w:rsidP="00D62389">
      <w:pPr>
        <w:pStyle w:val="a8"/>
        <w:rPr>
          <w:rFonts w:ascii="Century" w:hAnsi="Century"/>
        </w:rPr>
      </w:pPr>
      <w:r w:rsidRPr="00D62389">
        <w:rPr>
          <w:rFonts w:ascii="Century" w:hAnsi="Century"/>
        </w:rPr>
        <w:t>Q9</w:t>
      </w:r>
      <w:r w:rsidR="000E472E">
        <w:rPr>
          <w:rFonts w:ascii="Century" w:hAnsi="Century" w:hint="eastAsia"/>
        </w:rPr>
        <w:t xml:space="preserve">  </w:t>
      </w:r>
      <w:r w:rsidRPr="00D62389">
        <w:rPr>
          <w:rFonts w:ascii="Century" w:hAnsi="Century"/>
        </w:rPr>
        <w:t>Semiconductors, solar cells, and memory cards were also exempted.</w:t>
      </w:r>
    </w:p>
    <w:p w14:paraId="0A3B7DF5" w14:textId="77777777" w:rsidR="00B62EBC" w:rsidRDefault="00B62EBC" w:rsidP="00B62EBC">
      <w:pPr>
        <w:rPr>
          <w:rFonts w:ascii="Century" w:hAnsi="Century"/>
          <w:highlight w:val="cyan"/>
        </w:rPr>
      </w:pPr>
    </w:p>
    <w:p w14:paraId="405D3CB2" w14:textId="77777777" w:rsidR="00B62EBC" w:rsidRPr="00CC5FA0" w:rsidRDefault="00B62EBC" w:rsidP="00B62EBC">
      <w:pPr>
        <w:rPr>
          <w:rFonts w:ascii="Century" w:hAnsi="Century"/>
        </w:rPr>
      </w:pPr>
      <w:r w:rsidRPr="00CC5FA0">
        <w:rPr>
          <w:rFonts w:ascii="Century" w:hAnsi="Century"/>
          <w:highlight w:val="cyan"/>
        </w:rPr>
        <w:t>5</w:t>
      </w:r>
      <w:r w:rsidRPr="00CC5FA0">
        <w:rPr>
          <w:rFonts w:ascii="Century" w:hAnsi="Century"/>
          <w:highlight w:val="cyan"/>
        </w:rPr>
        <w:t>ページ</w:t>
      </w:r>
    </w:p>
    <w:p w14:paraId="20ADCFBE" w14:textId="6B5C4893" w:rsidR="00246EA1" w:rsidRPr="00246EA1" w:rsidRDefault="00246EA1" w:rsidP="00246EA1">
      <w:pPr>
        <w:pStyle w:val="a8"/>
        <w:rPr>
          <w:rFonts w:ascii="Century" w:hAnsi="Century"/>
        </w:rPr>
      </w:pPr>
      <w:r w:rsidRPr="00246EA1">
        <w:rPr>
          <w:rFonts w:ascii="Century" w:hAnsi="Century"/>
        </w:rPr>
        <w:t>Q1</w:t>
      </w:r>
      <w:r w:rsidR="00530D19">
        <w:rPr>
          <w:rFonts w:ascii="Century" w:hAnsi="Century" w:hint="eastAsia"/>
        </w:rPr>
        <w:t xml:space="preserve">  </w:t>
      </w:r>
      <w:r w:rsidR="008273AF">
        <w:rPr>
          <w:rFonts w:ascii="Century" w:hAnsi="Century" w:hint="eastAsia"/>
        </w:rPr>
        <w:t>Because h</w:t>
      </w:r>
      <w:r w:rsidRPr="00246EA1">
        <w:rPr>
          <w:rFonts w:ascii="Century" w:hAnsi="Century"/>
        </w:rPr>
        <w:t>e want</w:t>
      </w:r>
      <w:r w:rsidR="00530D19">
        <w:rPr>
          <w:rFonts w:ascii="Century" w:hAnsi="Century" w:hint="eastAsia"/>
        </w:rPr>
        <w:t>s</w:t>
      </w:r>
      <w:r w:rsidRPr="00246EA1">
        <w:rPr>
          <w:rFonts w:ascii="Century" w:hAnsi="Century"/>
        </w:rPr>
        <w:t xml:space="preserve"> </w:t>
      </w:r>
      <w:r w:rsidR="00530D19">
        <w:rPr>
          <w:rFonts w:ascii="Century" w:hAnsi="Century" w:hint="eastAsia"/>
        </w:rPr>
        <w:t xml:space="preserve">(American) </w:t>
      </w:r>
      <w:r w:rsidRPr="00246EA1">
        <w:rPr>
          <w:rFonts w:ascii="Century" w:hAnsi="Century"/>
        </w:rPr>
        <w:t>people to buy American-made cars instead of foreign ones.</w:t>
      </w:r>
    </w:p>
    <w:p w14:paraId="47077BAC" w14:textId="5B460466" w:rsidR="00246EA1" w:rsidRPr="008273AF" w:rsidRDefault="00246EA1" w:rsidP="00246EA1">
      <w:pPr>
        <w:pStyle w:val="a8"/>
        <w:rPr>
          <w:rFonts w:ascii="Century" w:hAnsi="Century"/>
        </w:rPr>
      </w:pPr>
      <w:r w:rsidRPr="00246EA1">
        <w:rPr>
          <w:rFonts w:ascii="Century" w:hAnsi="Century"/>
        </w:rPr>
        <w:t>Q2</w:t>
      </w:r>
      <w:r w:rsidR="008273AF">
        <w:rPr>
          <w:rFonts w:ascii="Century" w:hAnsi="Century" w:hint="eastAsia"/>
        </w:rPr>
        <w:t xml:space="preserve">  He means, </w:t>
      </w:r>
      <w:r w:rsidR="008273AF">
        <w:rPr>
          <w:rFonts w:ascii="Century" w:hAnsi="Century"/>
        </w:rPr>
        <w:t>“</w:t>
      </w:r>
      <w:r w:rsidR="008273AF">
        <w:rPr>
          <w:rFonts w:ascii="Century" w:hAnsi="Century" w:hint="eastAsia"/>
        </w:rPr>
        <w:t>There are a</w:t>
      </w:r>
      <w:r w:rsidRPr="00246EA1">
        <w:rPr>
          <w:rFonts w:ascii="Century" w:hAnsi="Century"/>
        </w:rPr>
        <w:t xml:space="preserve"> large number of American-made cars available in the U.S.</w:t>
      </w:r>
      <w:r w:rsidR="008273AF">
        <w:rPr>
          <w:rFonts w:ascii="Century" w:hAnsi="Century"/>
        </w:rPr>
        <w:t>”</w:t>
      </w:r>
    </w:p>
    <w:p w14:paraId="0520528D" w14:textId="4313017C" w:rsidR="00246EA1" w:rsidRPr="00246EA1" w:rsidRDefault="00246EA1" w:rsidP="00246EA1">
      <w:pPr>
        <w:pStyle w:val="a8"/>
        <w:rPr>
          <w:rFonts w:ascii="Century" w:hAnsi="Century"/>
        </w:rPr>
      </w:pPr>
      <w:r w:rsidRPr="00246EA1">
        <w:rPr>
          <w:rFonts w:ascii="Century" w:hAnsi="Century"/>
        </w:rPr>
        <w:t>Q3</w:t>
      </w:r>
      <w:r w:rsidR="008273AF">
        <w:rPr>
          <w:rFonts w:ascii="Century" w:hAnsi="Century" w:hint="eastAsia"/>
        </w:rPr>
        <w:t xml:space="preserve">  </w:t>
      </w:r>
      <w:r w:rsidRPr="00246EA1">
        <w:rPr>
          <w:rFonts w:ascii="Century" w:hAnsi="Century"/>
        </w:rPr>
        <w:t>It imposed a 25% tariff on imported cars.</w:t>
      </w:r>
    </w:p>
    <w:p w14:paraId="440B8F43" w14:textId="6ADF5BDA" w:rsidR="00246EA1" w:rsidRPr="00246EA1" w:rsidRDefault="00246EA1" w:rsidP="00246EA1">
      <w:pPr>
        <w:pStyle w:val="a8"/>
        <w:rPr>
          <w:rFonts w:ascii="Century" w:hAnsi="Century"/>
        </w:rPr>
      </w:pPr>
      <w:r w:rsidRPr="00246EA1">
        <w:rPr>
          <w:rFonts w:ascii="Century" w:hAnsi="Century"/>
        </w:rPr>
        <w:t>Q4</w:t>
      </w:r>
      <w:r w:rsidR="008273AF">
        <w:rPr>
          <w:rFonts w:ascii="Century" w:hAnsi="Century" w:hint="eastAsia"/>
        </w:rPr>
        <w:t xml:space="preserve">  O</w:t>
      </w:r>
      <w:r w:rsidRPr="00246EA1">
        <w:rPr>
          <w:rFonts w:ascii="Century" w:hAnsi="Century"/>
        </w:rPr>
        <w:t>n May 3rd.</w:t>
      </w:r>
    </w:p>
    <w:p w14:paraId="0A83E558" w14:textId="2924E967" w:rsidR="00246EA1" w:rsidRPr="00246EA1" w:rsidRDefault="00246EA1" w:rsidP="00246EA1">
      <w:pPr>
        <w:pStyle w:val="a8"/>
        <w:rPr>
          <w:rFonts w:ascii="Century" w:hAnsi="Century"/>
        </w:rPr>
      </w:pPr>
      <w:r w:rsidRPr="00246EA1">
        <w:rPr>
          <w:rFonts w:ascii="Century" w:hAnsi="Century"/>
        </w:rPr>
        <w:t>Q5</w:t>
      </w:r>
      <w:r w:rsidR="008273AF">
        <w:rPr>
          <w:rFonts w:ascii="Century" w:hAnsi="Century" w:hint="eastAsia"/>
        </w:rPr>
        <w:t xml:space="preserve">  </w:t>
      </w:r>
      <w:r w:rsidRPr="00246EA1">
        <w:rPr>
          <w:rFonts w:ascii="Century" w:hAnsi="Century"/>
        </w:rPr>
        <w:t>They said that even cars made in the U.S. use parts from other countries.</w:t>
      </w:r>
    </w:p>
    <w:p w14:paraId="4883A353" w14:textId="4070C010" w:rsidR="00246EA1" w:rsidRPr="00246EA1" w:rsidRDefault="00246EA1" w:rsidP="00246EA1">
      <w:pPr>
        <w:pStyle w:val="a8"/>
        <w:rPr>
          <w:rFonts w:ascii="Century" w:hAnsi="Century"/>
        </w:rPr>
      </w:pPr>
      <w:r w:rsidRPr="00246EA1">
        <w:rPr>
          <w:rFonts w:ascii="Century" w:hAnsi="Century"/>
        </w:rPr>
        <w:t>Q6</w:t>
      </w:r>
      <w:r w:rsidR="00B3640A">
        <w:rPr>
          <w:rFonts w:ascii="Century" w:hAnsi="Century" w:hint="eastAsia"/>
        </w:rPr>
        <w:t xml:space="preserve">  </w:t>
      </w:r>
      <w:r w:rsidR="00B3640A">
        <w:t>アメリカ、メキシコ、カナダの間の貿易協定です。メキシコまたはカナダの部品を使って作られた車は、この協定に従っていれば関税を免除される</w:t>
      </w:r>
      <w:r w:rsidR="00B3640A">
        <w:rPr>
          <w:rFonts w:hint="eastAsia"/>
        </w:rPr>
        <w:t>。</w:t>
      </w:r>
      <w:r w:rsidRPr="00246EA1">
        <w:rPr>
          <w:rFonts w:ascii="Century" w:hAnsi="Century"/>
        </w:rPr>
        <w:br/>
        <w:t>Q7</w:t>
      </w:r>
      <w:r w:rsidR="00B3640A">
        <w:rPr>
          <w:rFonts w:ascii="Century" w:hAnsi="Century" w:hint="eastAsia"/>
        </w:rPr>
        <w:t xml:space="preserve">　（解答例）</w:t>
      </w:r>
      <w:r w:rsidRPr="00246EA1">
        <w:rPr>
          <w:rFonts w:ascii="Century" w:hAnsi="Century"/>
        </w:rPr>
        <w:t>He meant that he still supports the tariffs, but he is willing to delay them for now.</w:t>
      </w:r>
    </w:p>
    <w:p w14:paraId="7D1D95D2" w14:textId="116D5F55" w:rsidR="00246EA1" w:rsidRPr="00246EA1" w:rsidRDefault="00246EA1" w:rsidP="00246EA1">
      <w:pPr>
        <w:pStyle w:val="a8"/>
        <w:rPr>
          <w:rFonts w:ascii="Century" w:hAnsi="Century"/>
        </w:rPr>
      </w:pPr>
      <w:r w:rsidRPr="00246EA1">
        <w:rPr>
          <w:rFonts w:ascii="Century" w:hAnsi="Century"/>
        </w:rPr>
        <w:t>Q8</w:t>
      </w:r>
      <w:r w:rsidR="00A40647">
        <w:rPr>
          <w:rFonts w:ascii="Century" w:hAnsi="Century" w:hint="eastAsia"/>
        </w:rPr>
        <w:t xml:space="preserve">　</w:t>
      </w:r>
      <w:r w:rsidR="00A40647">
        <w:rPr>
          <w:rFonts w:ascii="Century" w:hAnsi="Century" w:hint="eastAsia"/>
        </w:rPr>
        <w:t>Because h</w:t>
      </w:r>
      <w:r w:rsidRPr="00246EA1">
        <w:rPr>
          <w:rFonts w:ascii="Century" w:hAnsi="Century"/>
        </w:rPr>
        <w:t>e wanted to give automakers time to adjust their supply chains.</w:t>
      </w:r>
    </w:p>
    <w:p w14:paraId="60D0B400" w14:textId="77777777" w:rsidR="00B62EBC" w:rsidRPr="00CC5FA0" w:rsidRDefault="00B62EBC" w:rsidP="00B62EBC">
      <w:pPr>
        <w:rPr>
          <w:rFonts w:ascii="Century" w:hAnsi="Century"/>
        </w:rPr>
      </w:pPr>
    </w:p>
    <w:p w14:paraId="419657C4" w14:textId="77777777" w:rsidR="00B62EBC" w:rsidRDefault="00B62EBC" w:rsidP="00B62EBC">
      <w:r w:rsidRPr="00BC4EE3">
        <w:rPr>
          <w:rFonts w:ascii="Century" w:hAnsi="Century"/>
          <w:highlight w:val="cyan"/>
        </w:rPr>
        <w:t>6</w:t>
      </w:r>
      <w:r w:rsidRPr="00BC4EE3">
        <w:rPr>
          <w:rFonts w:ascii="Century" w:hAnsi="Century"/>
          <w:highlight w:val="cyan"/>
        </w:rPr>
        <w:t>ページ</w:t>
      </w:r>
      <w:r w:rsidRPr="00BC4EE3">
        <w:rPr>
          <w:rFonts w:ascii="Century" w:hAnsi="Century" w:hint="eastAsia"/>
          <w:highlight w:val="cyan"/>
        </w:rPr>
        <w:t xml:space="preserve">　</w:t>
      </w:r>
      <w:r w:rsidRPr="00BC4EE3">
        <w:rPr>
          <w:rFonts w:hint="eastAsia"/>
          <w:highlight w:val="cyan"/>
        </w:rPr>
        <w:t>エッセイ　解答例</w:t>
      </w:r>
    </w:p>
    <w:p w14:paraId="7F311A11" w14:textId="4786E54F" w:rsidR="007B33D0" w:rsidRPr="000353D7" w:rsidRDefault="004D7EF5" w:rsidP="004D7EF5">
      <w:pPr>
        <w:pStyle w:val="a8"/>
        <w:numPr>
          <w:ilvl w:val="0"/>
          <w:numId w:val="4"/>
        </w:numPr>
        <w:pBdr>
          <w:bottom w:val="single" w:sz="4" w:space="1" w:color="auto"/>
        </w:pBdr>
        <w:rPr>
          <w:rFonts w:ascii="Century" w:hAnsi="Century"/>
        </w:rPr>
      </w:pPr>
      <w:r w:rsidRPr="000353D7">
        <w:rPr>
          <w:rFonts w:ascii="Century" w:hAnsi="Century"/>
        </w:rPr>
        <w:t>In your opinion, was Trump right to say, “If they raise their prices, people will buy American cars”? Why or why not?</w:t>
      </w:r>
    </w:p>
    <w:p w14:paraId="0F8736BC" w14:textId="77777777" w:rsidR="004D7EF5" w:rsidRPr="000353D7" w:rsidRDefault="004D7EF5" w:rsidP="004D7EF5">
      <w:pPr>
        <w:pStyle w:val="a8"/>
        <w:rPr>
          <w:rStyle w:val="a9"/>
          <w:rFonts w:ascii="Century" w:hAnsi="Century"/>
          <w:b w:val="0"/>
          <w:bCs w:val="0"/>
        </w:rPr>
      </w:pPr>
      <w:r w:rsidRPr="000353D7">
        <w:rPr>
          <w:rStyle w:val="a9"/>
          <w:rFonts w:ascii="Century" w:hAnsi="Century"/>
          <w:b w:val="0"/>
          <w:bCs w:val="0"/>
        </w:rPr>
        <w:t>(Yes</w:t>
      </w:r>
      <w:r w:rsidRPr="000353D7">
        <w:rPr>
          <w:rStyle w:val="a9"/>
          <w:rFonts w:ascii="Century" w:hAnsi="Century"/>
          <w:b w:val="0"/>
          <w:bCs w:val="0"/>
        </w:rPr>
        <w:t>で回答した場合</w:t>
      </w:r>
      <w:r w:rsidRPr="000353D7">
        <w:rPr>
          <w:rStyle w:val="a9"/>
          <w:rFonts w:ascii="Century" w:hAnsi="Century"/>
          <w:b w:val="0"/>
          <w:bCs w:val="0"/>
        </w:rPr>
        <w:t>)</w:t>
      </w:r>
    </w:p>
    <w:p w14:paraId="48A813C5" w14:textId="77777777" w:rsidR="004D7EF5" w:rsidRPr="000353D7" w:rsidRDefault="00146B2C" w:rsidP="004D7EF5">
      <w:pPr>
        <w:pStyle w:val="a8"/>
        <w:rPr>
          <w:rFonts w:ascii="Century" w:hAnsi="Century"/>
        </w:rPr>
      </w:pPr>
      <w:r w:rsidRPr="000353D7">
        <w:rPr>
          <w:rStyle w:val="a9"/>
          <w:rFonts w:ascii="Century" w:hAnsi="Century"/>
          <w:b w:val="0"/>
          <w:bCs w:val="0"/>
        </w:rPr>
        <w:t>I think Trump was right to say that.</w:t>
      </w:r>
      <w:r w:rsidRPr="000353D7">
        <w:rPr>
          <w:rFonts w:ascii="Century" w:hAnsi="Century"/>
        </w:rPr>
        <w:t xml:space="preserve"> There are two reasons. </w:t>
      </w:r>
      <w:r w:rsidR="004D7EF5" w:rsidRPr="000353D7">
        <w:rPr>
          <w:rFonts w:ascii="Century" w:hAnsi="Century"/>
        </w:rPr>
        <w:br/>
      </w:r>
      <w:r w:rsidRPr="000353D7">
        <w:rPr>
          <w:rFonts w:ascii="Century" w:hAnsi="Century"/>
        </w:rPr>
        <w:t xml:space="preserve">First, if foreign car makers raise their prices, people will </w:t>
      </w:r>
      <w:r w:rsidR="004D7EF5" w:rsidRPr="000353D7">
        <w:rPr>
          <w:rFonts w:ascii="Century" w:hAnsi="Century"/>
        </w:rPr>
        <w:t>seek for</w:t>
      </w:r>
      <w:r w:rsidRPr="000353D7">
        <w:rPr>
          <w:rFonts w:ascii="Century" w:hAnsi="Century"/>
        </w:rPr>
        <w:t xml:space="preserve"> cheaper options. American cars </w:t>
      </w:r>
      <w:r w:rsidR="004D7EF5" w:rsidRPr="000353D7">
        <w:rPr>
          <w:rFonts w:ascii="Century" w:hAnsi="Century"/>
        </w:rPr>
        <w:t xml:space="preserve">will look </w:t>
      </w:r>
      <w:r w:rsidRPr="000353D7">
        <w:rPr>
          <w:rFonts w:ascii="Century" w:hAnsi="Century"/>
        </w:rPr>
        <w:t xml:space="preserve">more attractive </w:t>
      </w:r>
      <w:r w:rsidR="004D7EF5" w:rsidRPr="000353D7">
        <w:rPr>
          <w:rFonts w:ascii="Century" w:hAnsi="Century"/>
        </w:rPr>
        <w:t xml:space="preserve">for them </w:t>
      </w:r>
      <w:r w:rsidRPr="000353D7">
        <w:rPr>
          <w:rFonts w:ascii="Century" w:hAnsi="Century"/>
        </w:rPr>
        <w:t xml:space="preserve">because of the lower price. </w:t>
      </w:r>
      <w:r w:rsidR="004D7EF5" w:rsidRPr="000353D7">
        <w:rPr>
          <w:rFonts w:ascii="Century" w:hAnsi="Century"/>
        </w:rPr>
        <w:br/>
      </w:r>
      <w:r w:rsidRPr="000353D7">
        <w:rPr>
          <w:rFonts w:ascii="Century" w:hAnsi="Century"/>
        </w:rPr>
        <w:t xml:space="preserve">Second, buying American cars can help the U.S. economy. </w:t>
      </w:r>
      <w:r w:rsidR="004D7EF5" w:rsidRPr="000353D7">
        <w:rPr>
          <w:rFonts w:ascii="Century" w:hAnsi="Century"/>
        </w:rPr>
        <w:t xml:space="preserve"> </w:t>
      </w:r>
      <w:r w:rsidRPr="000353D7">
        <w:rPr>
          <w:rFonts w:ascii="Century" w:hAnsi="Century"/>
        </w:rPr>
        <w:t xml:space="preserve">It supports American workers and companies. When more people buy American cars, it creates jobs in the U.S. </w:t>
      </w:r>
    </w:p>
    <w:p w14:paraId="165F8F1C" w14:textId="18A11CCC" w:rsidR="00B62EBC" w:rsidRPr="000353D7" w:rsidRDefault="00146B2C" w:rsidP="004D7EF5">
      <w:pPr>
        <w:pStyle w:val="a8"/>
        <w:rPr>
          <w:rFonts w:ascii="Century" w:hAnsi="Century"/>
        </w:rPr>
      </w:pPr>
      <w:r w:rsidRPr="000353D7">
        <w:rPr>
          <w:rFonts w:ascii="Century" w:hAnsi="Century"/>
        </w:rPr>
        <w:t xml:space="preserve">Of course, </w:t>
      </w:r>
      <w:r w:rsidR="004D7EF5" w:rsidRPr="000353D7">
        <w:rPr>
          <w:rFonts w:ascii="Century" w:hAnsi="Century"/>
        </w:rPr>
        <w:t xml:space="preserve">there are </w:t>
      </w:r>
      <w:r w:rsidRPr="000353D7">
        <w:rPr>
          <w:rFonts w:ascii="Century" w:hAnsi="Century"/>
        </w:rPr>
        <w:t xml:space="preserve">some people </w:t>
      </w:r>
      <w:r w:rsidR="004D7EF5" w:rsidRPr="000353D7">
        <w:rPr>
          <w:rFonts w:ascii="Century" w:hAnsi="Century"/>
        </w:rPr>
        <w:t>who</w:t>
      </w:r>
      <w:r w:rsidRPr="000353D7">
        <w:rPr>
          <w:rFonts w:ascii="Century" w:hAnsi="Century"/>
        </w:rPr>
        <w:t xml:space="preserve"> still prefer foreign cars, but many will choose American ones if the price is </w:t>
      </w:r>
      <w:r w:rsidR="004D7EF5" w:rsidRPr="000353D7">
        <w:rPr>
          <w:rFonts w:ascii="Century" w:hAnsi="Century"/>
        </w:rPr>
        <w:t>more reasonable</w:t>
      </w:r>
      <w:r w:rsidRPr="000353D7">
        <w:rPr>
          <w:rFonts w:ascii="Century" w:hAnsi="Century"/>
        </w:rPr>
        <w:t xml:space="preserve">. </w:t>
      </w:r>
      <w:r w:rsidR="004D7EF5" w:rsidRPr="000353D7">
        <w:rPr>
          <w:rFonts w:ascii="Century" w:hAnsi="Century"/>
        </w:rPr>
        <w:t xml:space="preserve"> </w:t>
      </w:r>
      <w:r w:rsidRPr="000353D7">
        <w:rPr>
          <w:rFonts w:ascii="Century" w:hAnsi="Century"/>
        </w:rPr>
        <w:t>That is why I agree with Trump's opinion.</w:t>
      </w:r>
    </w:p>
    <w:p w14:paraId="4159E48C" w14:textId="77777777" w:rsidR="00B62EBC" w:rsidRPr="000353D7" w:rsidRDefault="00B62EBC" w:rsidP="003B3F0E">
      <w:pPr>
        <w:rPr>
          <w:rFonts w:ascii="Century" w:hAnsi="Century"/>
        </w:rPr>
      </w:pPr>
    </w:p>
    <w:p w14:paraId="227682D1" w14:textId="6F9B4E08" w:rsidR="000353D7" w:rsidRPr="000353D7" w:rsidRDefault="000353D7" w:rsidP="003B3F0E">
      <w:pPr>
        <w:rPr>
          <w:rFonts w:ascii="Century" w:hAnsi="Century"/>
        </w:rPr>
      </w:pPr>
      <w:r w:rsidRPr="000353D7">
        <w:rPr>
          <w:rFonts w:ascii="Century" w:hAnsi="Century"/>
        </w:rPr>
        <w:t>(No</w:t>
      </w:r>
      <w:r w:rsidRPr="000353D7">
        <w:rPr>
          <w:rFonts w:ascii="Century" w:hAnsi="Century"/>
        </w:rPr>
        <w:t>で回答した場合</w:t>
      </w:r>
      <w:r w:rsidRPr="000353D7">
        <w:rPr>
          <w:rFonts w:ascii="Century" w:hAnsi="Century"/>
        </w:rPr>
        <w:t>)</w:t>
      </w:r>
    </w:p>
    <w:p w14:paraId="055EC6E2" w14:textId="77777777" w:rsidR="000353D7" w:rsidRPr="000353D7" w:rsidRDefault="000353D7" w:rsidP="000353D7">
      <w:pPr>
        <w:pStyle w:val="a8"/>
        <w:rPr>
          <w:rFonts w:ascii="Century" w:hAnsi="Century"/>
        </w:rPr>
      </w:pPr>
      <w:r w:rsidRPr="000353D7">
        <w:rPr>
          <w:rFonts w:ascii="Century" w:hAnsi="Century"/>
        </w:rPr>
        <w:t xml:space="preserve">I don’t think Trump was right to say that. There are two reasons. </w:t>
      </w:r>
    </w:p>
    <w:p w14:paraId="34501E37" w14:textId="68C48DDB" w:rsidR="000353D7" w:rsidRPr="000353D7" w:rsidRDefault="000353D7" w:rsidP="000353D7">
      <w:pPr>
        <w:pStyle w:val="a8"/>
        <w:rPr>
          <w:rFonts w:ascii="Century" w:hAnsi="Century"/>
        </w:rPr>
      </w:pPr>
      <w:r w:rsidRPr="000353D7">
        <w:rPr>
          <w:rFonts w:ascii="Century" w:hAnsi="Century"/>
        </w:rPr>
        <w:t xml:space="preserve">First, many people care not only about price but also about quality and design.  Some foreign cars are more popular because they are safer, more comfortable, more fuel-efficient and eco-friendly. </w:t>
      </w:r>
    </w:p>
    <w:p w14:paraId="4EAE17F4" w14:textId="77777777" w:rsidR="000353D7" w:rsidRPr="000353D7" w:rsidRDefault="000353D7" w:rsidP="000353D7">
      <w:pPr>
        <w:pStyle w:val="a8"/>
        <w:rPr>
          <w:rFonts w:ascii="Century" w:hAnsi="Century"/>
        </w:rPr>
      </w:pPr>
      <w:r w:rsidRPr="000353D7">
        <w:rPr>
          <w:rFonts w:ascii="Century" w:hAnsi="Century"/>
        </w:rPr>
        <w:t xml:space="preserve">Second, even American-made cars often use parts from other countries.  So, if tariffs make parts more expensive, the price of American cars could also go up.  </w:t>
      </w:r>
    </w:p>
    <w:p w14:paraId="3965E3D5" w14:textId="2F73F46C" w:rsidR="000353D7" w:rsidRPr="000353D7" w:rsidRDefault="000353D7" w:rsidP="000353D7">
      <w:pPr>
        <w:pStyle w:val="a8"/>
        <w:rPr>
          <w:rFonts w:ascii="Century" w:hAnsi="Century"/>
        </w:rPr>
      </w:pPr>
      <w:r w:rsidRPr="000353D7">
        <w:rPr>
          <w:rFonts w:ascii="Century" w:hAnsi="Century"/>
        </w:rPr>
        <w:t>Just raising the price of foreign cars doesn’t mean people will choose American ones.  That is why I disagree with Trump’s opinion.</w:t>
      </w:r>
    </w:p>
    <w:p w14:paraId="5EFAA225" w14:textId="77777777" w:rsidR="00E7507E" w:rsidRPr="000353D7" w:rsidRDefault="00E7507E" w:rsidP="003B3F0E">
      <w:pPr>
        <w:rPr>
          <w:rFonts w:ascii="Century" w:hAnsi="Century"/>
        </w:rPr>
      </w:pPr>
    </w:p>
    <w:p w14:paraId="2A718D6D" w14:textId="77777777" w:rsidR="00E7507E" w:rsidRDefault="00E7507E" w:rsidP="003B3F0E"/>
    <w:p w14:paraId="53DDB564" w14:textId="2CDC90E2" w:rsidR="00692C83" w:rsidRPr="00827671" w:rsidRDefault="00692C83" w:rsidP="00692C83">
      <w:pPr>
        <w:pStyle w:val="a8"/>
        <w:numPr>
          <w:ilvl w:val="0"/>
          <w:numId w:val="4"/>
        </w:numPr>
        <w:pBdr>
          <w:bottom w:val="single" w:sz="4" w:space="1" w:color="auto"/>
        </w:pBdr>
        <w:rPr>
          <w:rStyle w:val="ac"/>
          <w:rFonts w:ascii="Century" w:hAnsi="Century"/>
          <w:i w:val="0"/>
          <w:iCs w:val="0"/>
        </w:rPr>
      </w:pPr>
      <w:r w:rsidRPr="00827671">
        <w:rPr>
          <w:rFonts w:ascii="Century" w:hAnsi="Century"/>
        </w:rPr>
        <w:t>Do you think it is a good idea to impose high tariffs to support domestic products? Give one reason based on the passage.</w:t>
      </w:r>
    </w:p>
    <w:p w14:paraId="2D1CA7A7" w14:textId="7CB69AA8" w:rsidR="00692C83" w:rsidRDefault="00727A2E" w:rsidP="003B3F0E">
      <w:pPr>
        <w:rPr>
          <w:rFonts w:ascii="Century" w:hAnsi="Century"/>
        </w:rPr>
      </w:pPr>
      <w:r>
        <w:rPr>
          <w:rFonts w:ascii="Century" w:hAnsi="Century" w:hint="eastAsia"/>
        </w:rPr>
        <w:t>(Yes</w:t>
      </w:r>
      <w:r>
        <w:rPr>
          <w:rFonts w:ascii="Century" w:hAnsi="Century" w:hint="eastAsia"/>
        </w:rPr>
        <w:t>で回答した場合</w:t>
      </w:r>
      <w:r>
        <w:rPr>
          <w:rFonts w:ascii="Century" w:hAnsi="Century" w:hint="eastAsia"/>
        </w:rPr>
        <w:t>)</w:t>
      </w:r>
    </w:p>
    <w:p w14:paraId="0EE47F3C" w14:textId="77777777" w:rsidR="004B6796" w:rsidRDefault="00C527BD" w:rsidP="00C527BD">
      <w:pPr>
        <w:pStyle w:val="a8"/>
        <w:rPr>
          <w:rFonts w:ascii="Century" w:hAnsi="Century"/>
        </w:rPr>
      </w:pPr>
      <w:r w:rsidRPr="00C527BD">
        <w:rPr>
          <w:rStyle w:val="a9"/>
          <w:rFonts w:ascii="Century" w:hAnsi="Century"/>
          <w:b w:val="0"/>
          <w:bCs w:val="0"/>
        </w:rPr>
        <w:t>I think it is a good idea to impose high tariffs to support domestic products.</w:t>
      </w:r>
      <w:r w:rsidRPr="00C527BD">
        <w:rPr>
          <w:rFonts w:ascii="Century" w:hAnsi="Century"/>
        </w:rPr>
        <w:t xml:space="preserve"> There are two reasons. </w:t>
      </w:r>
    </w:p>
    <w:p w14:paraId="57B8ABC3" w14:textId="68C49EC9" w:rsidR="00297DB6" w:rsidRDefault="00C527BD" w:rsidP="00C527BD">
      <w:pPr>
        <w:pStyle w:val="a8"/>
        <w:rPr>
          <w:rFonts w:ascii="Century" w:hAnsi="Century"/>
        </w:rPr>
      </w:pPr>
      <w:r w:rsidRPr="00C527BD">
        <w:rPr>
          <w:rFonts w:ascii="Century" w:hAnsi="Century"/>
        </w:rPr>
        <w:t xml:space="preserve">First, if foreign car prices go up, </w:t>
      </w:r>
      <w:r w:rsidR="00297DB6">
        <w:rPr>
          <w:rFonts w:ascii="Century" w:hAnsi="Century" w:hint="eastAsia"/>
        </w:rPr>
        <w:t xml:space="preserve">more </w:t>
      </w:r>
      <w:r w:rsidRPr="00C527BD">
        <w:rPr>
          <w:rFonts w:ascii="Century" w:hAnsi="Century"/>
        </w:rPr>
        <w:t xml:space="preserve">people may choose American-made cars. </w:t>
      </w:r>
      <w:r w:rsidR="00297DB6">
        <w:rPr>
          <w:rFonts w:ascii="Century" w:hAnsi="Century" w:hint="eastAsia"/>
        </w:rPr>
        <w:t xml:space="preserve"> </w:t>
      </w:r>
      <w:r w:rsidRPr="00C527BD">
        <w:rPr>
          <w:rFonts w:ascii="Century" w:hAnsi="Century"/>
        </w:rPr>
        <w:t xml:space="preserve">This can help American </w:t>
      </w:r>
      <w:r w:rsidRPr="00C527BD">
        <w:rPr>
          <w:rFonts w:ascii="Century" w:hAnsi="Century"/>
        </w:rPr>
        <w:lastRenderedPageBreak/>
        <w:t>car companies</w:t>
      </w:r>
      <w:r w:rsidR="00297DB6">
        <w:rPr>
          <w:rFonts w:ascii="Century" w:hAnsi="Century" w:hint="eastAsia"/>
        </w:rPr>
        <w:t xml:space="preserve"> and industry</w:t>
      </w:r>
      <w:r w:rsidRPr="00C527BD">
        <w:rPr>
          <w:rFonts w:ascii="Century" w:hAnsi="Century"/>
        </w:rPr>
        <w:t xml:space="preserve"> grow. </w:t>
      </w:r>
    </w:p>
    <w:p w14:paraId="4F939FB5" w14:textId="77777777" w:rsidR="00DC6CBB" w:rsidRDefault="00C527BD" w:rsidP="00C527BD">
      <w:pPr>
        <w:pStyle w:val="a8"/>
        <w:rPr>
          <w:rFonts w:ascii="Century" w:hAnsi="Century"/>
        </w:rPr>
      </w:pPr>
      <w:r w:rsidRPr="00C527BD">
        <w:rPr>
          <w:rFonts w:ascii="Century" w:hAnsi="Century"/>
        </w:rPr>
        <w:t xml:space="preserve">Second, supporting domestic products creates more jobs in the U.S. </w:t>
      </w:r>
      <w:r w:rsidR="00DC6CBB">
        <w:rPr>
          <w:rFonts w:ascii="Century" w:hAnsi="Century" w:hint="eastAsia"/>
        </w:rPr>
        <w:t xml:space="preserve"> </w:t>
      </w:r>
      <w:r w:rsidRPr="00C527BD">
        <w:rPr>
          <w:rFonts w:ascii="Century" w:hAnsi="Century"/>
        </w:rPr>
        <w:t xml:space="preserve">When people buy American goods, companies can hire more </w:t>
      </w:r>
      <w:r w:rsidR="00DC6CBB">
        <w:rPr>
          <w:rFonts w:ascii="Century" w:hAnsi="Century" w:hint="eastAsia"/>
        </w:rPr>
        <w:t xml:space="preserve">local </w:t>
      </w:r>
      <w:r w:rsidRPr="00C527BD">
        <w:rPr>
          <w:rFonts w:ascii="Century" w:hAnsi="Century"/>
        </w:rPr>
        <w:t xml:space="preserve">workers. </w:t>
      </w:r>
    </w:p>
    <w:p w14:paraId="78ADF223" w14:textId="6D62BBFE" w:rsidR="00727A2E" w:rsidRPr="00C527BD" w:rsidRDefault="00C527BD" w:rsidP="00C527BD">
      <w:pPr>
        <w:pStyle w:val="a8"/>
        <w:rPr>
          <w:rFonts w:ascii="Century" w:hAnsi="Century"/>
        </w:rPr>
      </w:pPr>
      <w:r w:rsidRPr="00C527BD">
        <w:rPr>
          <w:rFonts w:ascii="Century" w:hAnsi="Century"/>
        </w:rPr>
        <w:t xml:space="preserve">High tariffs may cause some problems, but they can also protect local industries and make the country stronger. </w:t>
      </w:r>
      <w:r w:rsidR="00DC6CBB">
        <w:rPr>
          <w:rFonts w:ascii="Century" w:hAnsi="Century" w:hint="eastAsia"/>
        </w:rPr>
        <w:t xml:space="preserve"> </w:t>
      </w:r>
      <w:r w:rsidRPr="00C527BD">
        <w:rPr>
          <w:rFonts w:ascii="Century" w:hAnsi="Century"/>
        </w:rPr>
        <w:t>That is why I agree with this idea.</w:t>
      </w:r>
    </w:p>
    <w:p w14:paraId="5BF867D3" w14:textId="77777777" w:rsidR="00727A2E" w:rsidRDefault="00727A2E" w:rsidP="003B3F0E">
      <w:pPr>
        <w:rPr>
          <w:rFonts w:ascii="Century" w:hAnsi="Century"/>
        </w:rPr>
      </w:pPr>
    </w:p>
    <w:p w14:paraId="24AD6577" w14:textId="5C8D204A" w:rsidR="00E7507E" w:rsidRPr="00692C83" w:rsidRDefault="00692C83" w:rsidP="003B3F0E">
      <w:pPr>
        <w:rPr>
          <w:rFonts w:ascii="Century" w:hAnsi="Century"/>
        </w:rPr>
      </w:pPr>
      <w:r w:rsidRPr="00692C83">
        <w:rPr>
          <w:rFonts w:ascii="Century" w:hAnsi="Century"/>
        </w:rPr>
        <w:t>(No</w:t>
      </w:r>
      <w:r w:rsidRPr="00692C83">
        <w:rPr>
          <w:rFonts w:ascii="Century" w:hAnsi="Century"/>
        </w:rPr>
        <w:t>で回答した場合</w:t>
      </w:r>
      <w:r w:rsidRPr="00692C83">
        <w:rPr>
          <w:rFonts w:ascii="Century" w:hAnsi="Century"/>
        </w:rPr>
        <w:t>)</w:t>
      </w:r>
    </w:p>
    <w:p w14:paraId="26346E19" w14:textId="77777777" w:rsidR="00727A2E" w:rsidRDefault="007D318C" w:rsidP="00692C83">
      <w:pPr>
        <w:pStyle w:val="a8"/>
        <w:rPr>
          <w:rFonts w:ascii="Century" w:hAnsi="Century"/>
        </w:rPr>
      </w:pPr>
      <w:r w:rsidRPr="00692C83">
        <w:rPr>
          <w:rStyle w:val="a9"/>
          <w:rFonts w:ascii="Century" w:hAnsi="Century"/>
          <w:b w:val="0"/>
          <w:bCs w:val="0"/>
        </w:rPr>
        <w:t>I don’t think it is a good idea to impose high tariffs to support domestic products.</w:t>
      </w:r>
      <w:r w:rsidRPr="00692C83">
        <w:rPr>
          <w:rFonts w:ascii="Century" w:hAnsi="Century"/>
        </w:rPr>
        <w:t xml:space="preserve"> There are two reasons. First, as the passage says, even cars made in the U.S. use parts </w:t>
      </w:r>
      <w:r w:rsidR="00692C83">
        <w:rPr>
          <w:rFonts w:ascii="Century" w:hAnsi="Century" w:hint="eastAsia"/>
        </w:rPr>
        <w:t xml:space="preserve">imported </w:t>
      </w:r>
      <w:r w:rsidRPr="00692C83">
        <w:rPr>
          <w:rFonts w:ascii="Century" w:hAnsi="Century"/>
        </w:rPr>
        <w:t xml:space="preserve">from other countries. </w:t>
      </w:r>
      <w:r w:rsidR="00692C83">
        <w:rPr>
          <w:rFonts w:ascii="Century" w:hAnsi="Century" w:hint="eastAsia"/>
        </w:rPr>
        <w:t xml:space="preserve"> </w:t>
      </w:r>
      <w:r w:rsidRPr="00692C83">
        <w:rPr>
          <w:rFonts w:ascii="Century" w:hAnsi="Century"/>
        </w:rPr>
        <w:t xml:space="preserve">High tariffs can make those parts more expensive, so the price of American cars may also go up. </w:t>
      </w:r>
    </w:p>
    <w:p w14:paraId="29496FCE" w14:textId="7783C291" w:rsidR="000353D7" w:rsidRPr="00692C83" w:rsidRDefault="007D318C" w:rsidP="00692C83">
      <w:pPr>
        <w:pStyle w:val="a8"/>
        <w:rPr>
          <w:rFonts w:ascii="Century" w:hAnsi="Century"/>
        </w:rPr>
      </w:pPr>
      <w:r w:rsidRPr="00692C83">
        <w:rPr>
          <w:rFonts w:ascii="Century" w:hAnsi="Century"/>
        </w:rPr>
        <w:t xml:space="preserve">Second, high tariffs can hurt international trade. </w:t>
      </w:r>
      <w:r w:rsidR="00727A2E">
        <w:rPr>
          <w:rFonts w:ascii="Century" w:hAnsi="Century" w:hint="eastAsia"/>
        </w:rPr>
        <w:t xml:space="preserve"> </w:t>
      </w:r>
      <w:r w:rsidRPr="00692C83">
        <w:rPr>
          <w:rFonts w:ascii="Century" w:hAnsi="Century"/>
        </w:rPr>
        <w:t xml:space="preserve">Other countries might also put tariffs on American products. </w:t>
      </w:r>
      <w:r w:rsidR="00727A2E">
        <w:rPr>
          <w:rFonts w:ascii="Century" w:hAnsi="Century" w:hint="eastAsia"/>
        </w:rPr>
        <w:t xml:space="preserve"> </w:t>
      </w:r>
      <w:r w:rsidRPr="00692C83">
        <w:rPr>
          <w:rFonts w:ascii="Century" w:hAnsi="Century"/>
        </w:rPr>
        <w:t xml:space="preserve">This could </w:t>
      </w:r>
      <w:r w:rsidR="00727A2E">
        <w:rPr>
          <w:rFonts w:ascii="Century" w:hAnsi="Century" w:hint="eastAsia"/>
        </w:rPr>
        <w:t xml:space="preserve">eventually </w:t>
      </w:r>
      <w:r w:rsidRPr="00692C83">
        <w:rPr>
          <w:rFonts w:ascii="Century" w:hAnsi="Century"/>
        </w:rPr>
        <w:t xml:space="preserve">harm the U.S. economy. </w:t>
      </w:r>
      <w:r w:rsidR="00727A2E">
        <w:rPr>
          <w:rFonts w:ascii="Century" w:hAnsi="Century" w:hint="eastAsia"/>
        </w:rPr>
        <w:t xml:space="preserve"> </w:t>
      </w:r>
      <w:r w:rsidR="00727A2E">
        <w:rPr>
          <w:rFonts w:ascii="Century" w:hAnsi="Century"/>
        </w:rPr>
        <w:br/>
      </w:r>
      <w:r w:rsidRPr="00692C83">
        <w:rPr>
          <w:rFonts w:ascii="Century" w:hAnsi="Century"/>
        </w:rPr>
        <w:t xml:space="preserve">Supporting domestic products is important, but </w:t>
      </w:r>
      <w:r w:rsidR="00727A2E">
        <w:rPr>
          <w:rFonts w:ascii="Century" w:hAnsi="Century"/>
        </w:rPr>
        <w:t>I</w:t>
      </w:r>
      <w:r w:rsidR="00727A2E">
        <w:rPr>
          <w:rFonts w:ascii="Century" w:hAnsi="Century" w:hint="eastAsia"/>
        </w:rPr>
        <w:t xml:space="preserve"> believe </w:t>
      </w:r>
      <w:r w:rsidRPr="00692C83">
        <w:rPr>
          <w:rFonts w:ascii="Century" w:hAnsi="Century"/>
        </w:rPr>
        <w:t>using high tariffs is not always the best way.</w:t>
      </w:r>
    </w:p>
    <w:p w14:paraId="68614F9F" w14:textId="77777777" w:rsidR="000353D7" w:rsidRDefault="000353D7" w:rsidP="003B3F0E"/>
    <w:p w14:paraId="6F94FD42" w14:textId="77777777" w:rsidR="006E5D4D" w:rsidRDefault="006E5D4D" w:rsidP="003B3F0E"/>
    <w:p w14:paraId="348A8045" w14:textId="5C9A52A3" w:rsidR="006E5D4D" w:rsidRPr="00F3780C" w:rsidRDefault="006E5D4D" w:rsidP="003B3F0E">
      <w:pPr>
        <w:rPr>
          <w:rFonts w:ascii="UD デジタル 教科書体 NK" w:eastAsia="UD デジタル 教科書体 NK"/>
        </w:rPr>
      </w:pPr>
      <w:r w:rsidRPr="00C143E5">
        <w:rPr>
          <w:rFonts w:ascii="UD デジタル 教科書体 NK" w:eastAsia="UD デジタル 教科書体 NK" w:hint="eastAsia"/>
          <w:highlight w:val="yellow"/>
        </w:rPr>
        <w:t>指導の手引き</w:t>
      </w:r>
    </w:p>
    <w:p w14:paraId="25577311" w14:textId="38136C64" w:rsidR="00C67E31" w:rsidRPr="00F3780C" w:rsidRDefault="00C67E31" w:rsidP="003B3F0E">
      <w:pPr>
        <w:rPr>
          <w:rFonts w:ascii="UD デジタル 教科書体 NK" w:eastAsia="UD デジタル 教科書体 NK"/>
        </w:rPr>
      </w:pPr>
      <w:r w:rsidRPr="00F3780C">
        <w:rPr>
          <w:rFonts w:ascii="UD デジタル 教科書体 NK" w:eastAsia="UD デジタル 教科書体 NK" w:hint="eastAsia"/>
        </w:rPr>
        <w:t>［</w:t>
      </w:r>
      <w:r w:rsidR="00BC7028" w:rsidRPr="00F3780C">
        <w:rPr>
          <w:rFonts w:ascii="UD デジタル 教科書体 NK" w:eastAsia="UD デジタル 教科書体 NK" w:hint="eastAsia"/>
        </w:rPr>
        <w:t>ニュースの概要</w:t>
      </w:r>
      <w:r w:rsidRPr="00F3780C">
        <w:rPr>
          <w:rFonts w:ascii="UD デジタル 教科書体 NK" w:eastAsia="UD デジタル 教科書体 NK" w:hint="eastAsia"/>
        </w:rPr>
        <w:t>］</w:t>
      </w:r>
    </w:p>
    <w:p w14:paraId="3447D066" w14:textId="0534CC5C" w:rsidR="00F3780C" w:rsidRDefault="006E5D4D" w:rsidP="00C678E1">
      <w:pPr>
        <w:ind w:firstLineChars="100" w:firstLine="210"/>
        <w:rPr>
          <w:rFonts w:ascii="UD デジタル 教科書体 NK" w:eastAsia="UD デジタル 教科書体 NK"/>
        </w:rPr>
      </w:pPr>
      <w:r w:rsidRPr="00F3780C">
        <w:rPr>
          <w:rFonts w:ascii="UD デジタル 教科書体 NK" w:eastAsia="UD デジタル 教科書体 NK" w:hint="eastAsia"/>
        </w:rPr>
        <w:t>2025年4月、トランプ大統領は、日本やEU、中国などからの輸入品に高関税を課すと発表し、貿易不均衡の是正と雇用保護を主張しました。開始目前で中国を除く国に90日間の猶予を与えたものの、中国の報復関税に対しては更なる関税で応酬。米中間の関税率は最終的に125〜145%に達し、貿易摩擦は過熱</w:t>
      </w:r>
      <w:r w:rsidR="00FE79D0" w:rsidRPr="00F3780C">
        <w:rPr>
          <w:rFonts w:ascii="UD デジタル 教科書体 NK" w:eastAsia="UD デジタル 教科書体 NK" w:hint="eastAsia"/>
        </w:rPr>
        <w:t>しています</w:t>
      </w:r>
      <w:r w:rsidRPr="00F3780C">
        <w:rPr>
          <w:rFonts w:ascii="UD デジタル 教科書体 NK" w:eastAsia="UD デジタル 教科書体 NK" w:hint="eastAsia"/>
        </w:rPr>
        <w:t>。</w:t>
      </w:r>
      <w:r w:rsidR="001775F2" w:rsidRPr="00F3780C">
        <w:rPr>
          <w:rFonts w:ascii="UD デジタル 教科書体 NK" w:eastAsia="UD デジタル 教科書体 NK" w:hint="eastAsia"/>
        </w:rPr>
        <w:br/>
      </w:r>
    </w:p>
    <w:p w14:paraId="5F1BD113" w14:textId="42FAD087" w:rsidR="00F3780C" w:rsidRDefault="00F3780C" w:rsidP="00F3780C">
      <w:pPr>
        <w:rPr>
          <w:rFonts w:ascii="UD デジタル 教科書体 NK" w:eastAsia="UD デジタル 教科書体 NK"/>
        </w:rPr>
      </w:pPr>
      <w:r>
        <w:rPr>
          <w:rFonts w:ascii="UD デジタル 教科書体 NK" w:eastAsia="UD デジタル 教科書体 NK" w:hint="eastAsia"/>
        </w:rPr>
        <w:t>［</w:t>
      </w:r>
      <w:r w:rsidR="00F32248">
        <w:rPr>
          <w:rFonts w:ascii="UD デジタル 教科書体 NK" w:eastAsia="UD デジタル 教科書体 NK" w:hint="eastAsia"/>
        </w:rPr>
        <w:t>重要単語</w:t>
      </w:r>
      <w:r>
        <w:rPr>
          <w:rFonts w:ascii="UD デジタル 教科書体 NK" w:eastAsia="UD デジタル 教科書体 NK" w:hint="eastAsia"/>
        </w:rPr>
        <w:t>］</w:t>
      </w:r>
    </w:p>
    <w:p w14:paraId="7EBE7227" w14:textId="197C07CA" w:rsidR="007B5F06" w:rsidRDefault="00F32248" w:rsidP="00F32248">
      <w:pPr>
        <w:rPr>
          <w:rFonts w:ascii="UD デジタル 教科書体 NK" w:eastAsia="UD デジタル 教科書体 NK"/>
        </w:rPr>
      </w:pPr>
      <w:r>
        <w:rPr>
          <w:rFonts w:ascii="UD デジタル 教科書体 NK" w:eastAsia="UD デジタル 教科書体 NK" w:hint="eastAsia"/>
        </w:rPr>
        <w:t xml:space="preserve">tariff(関税), </w:t>
      </w:r>
      <w:r w:rsidRPr="00F53783">
        <w:rPr>
          <w:rFonts w:ascii="UD デジタル 教科書体 NK" w:eastAsia="UD デジタル 教科書体 NK" w:hint="eastAsia"/>
        </w:rPr>
        <w:t>import</w:t>
      </w:r>
      <w:r w:rsidR="007B5F06">
        <w:rPr>
          <w:rFonts w:ascii="UD デジタル 教科書体 NK" w:eastAsia="UD デジタル 教科書体 NK" w:hint="eastAsia"/>
        </w:rPr>
        <w:t>, exportは基本単語として押さえておきましょう。</w:t>
      </w:r>
    </w:p>
    <w:p w14:paraId="698B2279" w14:textId="554A18DE" w:rsidR="007B5F06" w:rsidRDefault="007B5F06" w:rsidP="00F32248">
      <w:pPr>
        <w:pStyle w:val="a8"/>
        <w:rPr>
          <w:rFonts w:ascii="UD デジタル 教科書体 NK" w:eastAsia="UD デジタル 教科書体 NK" w:hAnsi="Century"/>
        </w:rPr>
      </w:pPr>
      <w:r>
        <w:rPr>
          <w:rFonts w:ascii="UD デジタル 教科書体 NK" w:eastAsia="UD デジタル 教科書体 NK" w:hAnsi="Century" w:hint="eastAsia"/>
        </w:rPr>
        <w:t>reciprocate, r</w:t>
      </w:r>
      <w:r w:rsidR="00F32248">
        <w:rPr>
          <w:rFonts w:ascii="UD デジタル 教科書体 NK" w:eastAsia="UD デジタル 教科書体 NK" w:hAnsi="Century" w:hint="eastAsia"/>
        </w:rPr>
        <w:t>etaliate</w:t>
      </w:r>
      <w:r>
        <w:rPr>
          <w:rFonts w:ascii="UD デジタル 教科書体 NK" w:eastAsia="UD デジタル 教科書体 NK" w:hAnsi="Century" w:hint="eastAsia"/>
        </w:rPr>
        <w:t>は難しいですが、</w:t>
      </w:r>
      <w:r w:rsidR="00756A16">
        <w:rPr>
          <w:rFonts w:ascii="UD デジタル 教科書体 NK" w:eastAsia="UD デジタル 教科書体 NK" w:hAnsi="Century" w:hint="eastAsia"/>
        </w:rPr>
        <w:t>上級者（英検準1・1級レベル）の単語として知っておくと便利です。</w:t>
      </w:r>
    </w:p>
    <w:p w14:paraId="6616CCA2" w14:textId="7703FC11" w:rsidR="00756A16" w:rsidRDefault="009A0968" w:rsidP="00F32248">
      <w:pPr>
        <w:pStyle w:val="a8"/>
        <w:rPr>
          <w:rFonts w:ascii="UD デジタル 教科書体 NK" w:eastAsia="UD デジタル 教科書体 NK" w:hAnsi="Century"/>
        </w:rPr>
      </w:pPr>
      <w:r>
        <w:rPr>
          <w:rFonts w:ascii="UD デジタル 教科書体 NK" w:eastAsia="UD デジタル 教科書体 NK" w:hAnsi="Century" w:hint="eastAsia"/>
        </w:rPr>
        <w:t>単語テストの</w:t>
      </w:r>
      <w:r w:rsidR="00E90002">
        <w:rPr>
          <w:rFonts w:ascii="UD デジタル 教科書体 NK" w:eastAsia="UD デジタル 教科書体 NK" w:hAnsi="Century" w:hint="eastAsia"/>
        </w:rPr>
        <w:t>12</w:t>
      </w:r>
      <w:r w:rsidR="000227A7">
        <w:rPr>
          <w:rFonts w:ascii="UD デジタル 教科書体 NK" w:eastAsia="UD デジタル 教科書体 NK" w:hAnsi="Century" w:hint="eastAsia"/>
        </w:rPr>
        <w:t>の</w:t>
      </w:r>
      <w:r w:rsidR="00E90002">
        <w:rPr>
          <w:rFonts w:ascii="UD デジタル 教科書体 NK" w:eastAsia="UD デジタル 教科書体 NK" w:hAnsi="Century" w:hint="eastAsia"/>
        </w:rPr>
        <w:t>単語は、どれも意味が分かるようにしましょう。</w:t>
      </w:r>
    </w:p>
    <w:p w14:paraId="6E411615" w14:textId="77777777" w:rsidR="00F3780C" w:rsidRDefault="00F3780C" w:rsidP="00C143E5">
      <w:pPr>
        <w:rPr>
          <w:rFonts w:ascii="UD デジタル 教科書体 NK" w:eastAsia="UD デジタル 教科書体 NK"/>
        </w:rPr>
      </w:pPr>
    </w:p>
    <w:p w14:paraId="0652E859" w14:textId="1BC64957" w:rsidR="00C143E5" w:rsidRDefault="00C143E5" w:rsidP="00C143E5">
      <w:pPr>
        <w:rPr>
          <w:rFonts w:ascii="UD デジタル 教科書体 NK" w:eastAsia="UD デジタル 教科書体 NK"/>
        </w:rPr>
      </w:pPr>
      <w:r>
        <w:rPr>
          <w:rFonts w:ascii="UD デジタル 教科書体 NK" w:eastAsia="UD デジタル 教科書体 NK" w:hint="eastAsia"/>
        </w:rPr>
        <w:t>［ニュース解説・指導の手引き］</w:t>
      </w:r>
    </w:p>
    <w:p w14:paraId="09EA6BD8" w14:textId="66B1F436" w:rsidR="00A31B9F" w:rsidRPr="008A2CBE" w:rsidRDefault="00A31B9F" w:rsidP="008A2CBE">
      <w:pPr>
        <w:pStyle w:val="a8"/>
        <w:ind w:firstLineChars="100" w:firstLine="210"/>
        <w:rPr>
          <w:rFonts w:ascii="UD デジタル 教科書体 NK" w:eastAsia="UD デジタル 教科書体 NK"/>
        </w:rPr>
      </w:pPr>
      <w:r w:rsidRPr="008A2CBE">
        <w:rPr>
          <w:rFonts w:ascii="UD デジタル 教科書体 NK" w:eastAsia="UD デジタル 教科書体 NK" w:hint="eastAsia"/>
        </w:rPr>
        <w:t>私がこの教材（ニュース本文）を書き終えたのは、4月12日（土）でした。本文には「日本は赤澤（経済再生担当）大臣を訪米させ、ベッセント財務長官との会談を通じて、対話による解決を目指しています」と記しました。</w:t>
      </w:r>
    </w:p>
    <w:p w14:paraId="1716D006" w14:textId="11ED6ED8" w:rsidR="00A31B9F" w:rsidRPr="00A31B9F" w:rsidRDefault="00A31B9F" w:rsidP="008321AA">
      <w:pPr>
        <w:pStyle w:val="a8"/>
        <w:ind w:firstLineChars="100" w:firstLine="210"/>
        <w:rPr>
          <w:rFonts w:ascii="UD デジタル 教科書体 NK" w:eastAsia="UD デジタル 教科書体 NK"/>
        </w:rPr>
      </w:pPr>
      <w:r w:rsidRPr="008A2CBE">
        <w:rPr>
          <w:rFonts w:ascii="UD デジタル 教科書体 NK" w:eastAsia="UD デジタル 教科書体 NK" w:hint="eastAsia"/>
        </w:rPr>
        <w:t>ところが、その後、当初アメリカ財務省で予定されていた会談はホワイトハウスで行われることとなり、なんとトランプ大統領本人が赤澤大臣と面会する運びとなりました。トランプ大統領は、16日夜、自身のSNSに赤澤大臣との笑顔のツーショット写真を投稿しています（写真は朝日新聞など各紙で確認できます）。</w:t>
      </w:r>
    </w:p>
    <w:tbl>
      <w:tblPr>
        <w:tblStyle w:val="a3"/>
        <w:tblW w:w="0" w:type="auto"/>
        <w:tblLook w:val="04A0" w:firstRow="1" w:lastRow="0" w:firstColumn="1" w:lastColumn="0" w:noHBand="0" w:noVBand="1"/>
      </w:tblPr>
      <w:tblGrid>
        <w:gridCol w:w="1271"/>
        <w:gridCol w:w="8923"/>
      </w:tblGrid>
      <w:tr w:rsidR="002E0837" w:rsidRPr="008321AA" w14:paraId="6EC23B77" w14:textId="77777777" w:rsidTr="002E0837">
        <w:tc>
          <w:tcPr>
            <w:tcW w:w="1271" w:type="dxa"/>
          </w:tcPr>
          <w:p w14:paraId="1C038739" w14:textId="49337131" w:rsidR="002E0837" w:rsidRPr="008321AA" w:rsidRDefault="002E0837" w:rsidP="00C678E1">
            <w:pPr>
              <w:pStyle w:val="a8"/>
              <w:rPr>
                <w:rFonts w:ascii="UD デジタル 教科書体 NK" w:eastAsia="UD デジタル 教科書体 NK"/>
                <w:shd w:val="clear" w:color="auto" w:fill="FFFFFF"/>
              </w:rPr>
            </w:pPr>
            <w:r w:rsidRPr="008321AA">
              <w:rPr>
                <w:rFonts w:ascii="UD デジタル 教科書体 NK" w:eastAsia="UD デジタル 教科書体 NK" w:hint="eastAsia"/>
                <w:noProof/>
              </w:rPr>
              <w:drawing>
                <wp:inline distT="0" distB="0" distL="0" distR="0" wp14:anchorId="558A4D66" wp14:editId="24AB305B">
                  <wp:extent cx="609600" cy="609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8923" w:type="dxa"/>
          </w:tcPr>
          <w:p w14:paraId="6EDB1B24" w14:textId="77777777" w:rsidR="00844262" w:rsidRPr="008321AA" w:rsidRDefault="00844262" w:rsidP="00844262">
            <w:pPr>
              <w:pStyle w:val="a8"/>
              <w:rPr>
                <w:rFonts w:ascii="UD デジタル 教科書体 NK" w:eastAsia="UD デジタル 教科書体 NK"/>
              </w:rPr>
            </w:pPr>
            <w:r w:rsidRPr="008321AA">
              <w:rPr>
                <w:rFonts w:ascii="UD デジタル 教科書体 NK" w:eastAsia="UD デジタル 教科書体 NK" w:hint="eastAsia"/>
              </w:rPr>
              <w:t>EDITORIAL: Japan must continue facing up to Trump's wild distortions</w:t>
            </w:r>
          </w:p>
          <w:p w14:paraId="746A22BF" w14:textId="71A9DB19" w:rsidR="00844262" w:rsidRPr="008321AA" w:rsidRDefault="00844262" w:rsidP="00C678E1">
            <w:pPr>
              <w:pStyle w:val="a8"/>
              <w:rPr>
                <w:rFonts w:ascii="UD デジタル 教科書体 NK" w:eastAsia="UD デジタル 教科書体 NK"/>
                <w:shd w:val="clear" w:color="auto" w:fill="FFFFFF"/>
              </w:rPr>
            </w:pPr>
            <w:hyperlink r:id="rId24" w:history="1">
              <w:r w:rsidRPr="008321AA">
                <w:rPr>
                  <w:rStyle w:val="aa"/>
                  <w:rFonts w:ascii="UD デジタル 教科書体 NK" w:eastAsia="UD デジタル 教科書体 NK" w:hint="eastAsia"/>
                  <w:shd w:val="clear" w:color="auto" w:fill="FFFFFF"/>
                </w:rPr>
                <w:t>https://www.asahi.com/ajw/articles/15718619</w:t>
              </w:r>
            </w:hyperlink>
          </w:p>
          <w:p w14:paraId="4E675F5C" w14:textId="77777777" w:rsidR="00844262" w:rsidRPr="008321AA" w:rsidRDefault="00844262" w:rsidP="00C678E1">
            <w:pPr>
              <w:pStyle w:val="a8"/>
              <w:rPr>
                <w:rFonts w:ascii="UD デジタル 教科書体 NK" w:eastAsia="UD デジタル 教科書体 NK"/>
                <w:shd w:val="clear" w:color="auto" w:fill="FFFFFF"/>
              </w:rPr>
            </w:pPr>
          </w:p>
        </w:tc>
      </w:tr>
    </w:tbl>
    <w:p w14:paraId="2D2CD138" w14:textId="77777777" w:rsidR="002E0837" w:rsidRDefault="002E0837" w:rsidP="00C678E1">
      <w:pPr>
        <w:pStyle w:val="a8"/>
        <w:rPr>
          <w:shd w:val="clear" w:color="auto" w:fill="FFFFFF"/>
        </w:rPr>
      </w:pPr>
    </w:p>
    <w:p w14:paraId="3262C139" w14:textId="344F0348" w:rsidR="008321AA" w:rsidRPr="008321AA" w:rsidRDefault="008321AA" w:rsidP="008321AA">
      <w:pPr>
        <w:pStyle w:val="a8"/>
        <w:rPr>
          <w:rFonts w:ascii="UD デジタル 教科書体 NK" w:eastAsia="UD デジタル 教科書体 NK"/>
        </w:rPr>
      </w:pPr>
      <w:r w:rsidRPr="008321AA">
        <w:rPr>
          <w:rFonts w:ascii="UD デジタル 教科書体 NK" w:eastAsia="UD デジタル 教科書体 NK" w:hint="eastAsia"/>
        </w:rPr>
        <w:t>さらに、翌17日朝、トランプ大統領はSNS上で「昨日、メキシコ大統領との非常に生産的な電話会談を行った。同様に、日本の最高レベルの貿易代表団とも会い、非常に実りある話し合いができた」と投稿し</w:t>
      </w:r>
      <w:r w:rsidR="00866512">
        <w:rPr>
          <w:rFonts w:ascii="UD デジタル 教科書体 NK" w:eastAsia="UD デジタル 教科書体 NK" w:hint="eastAsia"/>
        </w:rPr>
        <w:t>、</w:t>
      </w:r>
      <w:r w:rsidRPr="008321AA">
        <w:rPr>
          <w:rFonts w:ascii="UD デジタル 教科書体 NK" w:eastAsia="UD デジタル 教科書体 NK" w:hint="eastAsia"/>
        </w:rPr>
        <w:t>日本との交渉が</w:t>
      </w:r>
      <w:r w:rsidR="00866512">
        <w:rPr>
          <w:rFonts w:ascii="UD デジタル 教科書体 NK" w:eastAsia="UD デジタル 教科書体 NK" w:hint="eastAsia"/>
        </w:rPr>
        <w:t>、アメリカにとって</w:t>
      </w:r>
      <w:r w:rsidRPr="008321AA">
        <w:rPr>
          <w:rFonts w:ascii="UD デジタル 教科書体 NK" w:eastAsia="UD デジタル 教科書体 NK" w:hint="eastAsia"/>
        </w:rPr>
        <w:t>最優先事項であるという考えが示されました。</w:t>
      </w:r>
    </w:p>
    <w:p w14:paraId="19163BFE" w14:textId="77777777" w:rsidR="00866512" w:rsidRDefault="00866512" w:rsidP="008321AA">
      <w:pPr>
        <w:pStyle w:val="a8"/>
        <w:rPr>
          <w:rFonts w:ascii="UD デジタル 教科書体 NK" w:eastAsia="UD デジタル 教科書体 NK"/>
        </w:rPr>
      </w:pPr>
    </w:p>
    <w:p w14:paraId="119B6826" w14:textId="79742383" w:rsidR="008321AA" w:rsidRPr="008321AA" w:rsidRDefault="008321AA" w:rsidP="008321AA">
      <w:pPr>
        <w:pStyle w:val="a8"/>
        <w:rPr>
          <w:rFonts w:ascii="UD デジタル 教科書体 NK" w:eastAsia="UD デジタル 教科書体 NK"/>
        </w:rPr>
      </w:pPr>
      <w:r w:rsidRPr="008321AA">
        <w:rPr>
          <w:rFonts w:ascii="UD デジタル 教科書体 NK" w:eastAsia="UD デジタル 教科書体 NK" w:hint="eastAsia"/>
        </w:rPr>
        <w:t>会談後、赤澤大臣は記者団に対し、「トランプ大統領が直接会ってくださったことは大変ありがたい。『日本との協議が最優先だ』という発言もあった。今回の内容を踏まえ、引き続き政府一丸となって、最優先かつ全力で取り組みたい」と述べています。外務省関係者も、「日本の立場をしっかり伝えることができた。トランプ大統領からは率直かつ寛容な発</w:t>
      </w:r>
      <w:r w:rsidRPr="008321AA">
        <w:rPr>
          <w:rFonts w:ascii="UD デジタル 教科書体 NK" w:eastAsia="UD デジタル 教科書体 NK" w:hint="eastAsia"/>
        </w:rPr>
        <w:lastRenderedPageBreak/>
        <w:t>言があった」としています。ただし、米国側から具体的にどのような要求があったのかは明かされていません。日本政府は、その内容を一度持ち帰り、経済への影響を精査した上で、次回の交渉に臨む方針</w:t>
      </w:r>
      <w:r w:rsidR="00B26C42">
        <w:rPr>
          <w:rFonts w:ascii="UD デジタル 教科書体 NK" w:eastAsia="UD デジタル 教科書体 NK" w:hint="eastAsia"/>
        </w:rPr>
        <w:t>のようです。</w:t>
      </w:r>
    </w:p>
    <w:p w14:paraId="0265B2C7" w14:textId="77777777" w:rsidR="00B26C42" w:rsidRDefault="00B26C42" w:rsidP="008321AA">
      <w:pPr>
        <w:pStyle w:val="a8"/>
        <w:rPr>
          <w:rFonts w:ascii="UD デジタル 教科書体 NK" w:eastAsia="UD デジタル 教科書体 NK"/>
        </w:rPr>
      </w:pPr>
    </w:p>
    <w:p w14:paraId="11F73560" w14:textId="486835B3" w:rsidR="008321AA" w:rsidRPr="008321AA" w:rsidRDefault="00B26C42" w:rsidP="008321AA">
      <w:pPr>
        <w:pStyle w:val="a8"/>
        <w:rPr>
          <w:rFonts w:ascii="UD デジタル 教科書体 NK" w:eastAsia="UD デジタル 教科書体 NK"/>
        </w:rPr>
      </w:pPr>
      <w:r>
        <w:rPr>
          <w:rFonts w:ascii="UD デジタル 教科書体 NK" w:eastAsia="UD デジタル 教科書体 NK" w:hint="eastAsia"/>
        </w:rPr>
        <w:t>ところで</w:t>
      </w:r>
      <w:r w:rsidR="008321AA" w:rsidRPr="008321AA">
        <w:rPr>
          <w:rFonts w:ascii="UD デジタル 教科書体 NK" w:eastAsia="UD デジタル 教科書体 NK" w:hint="eastAsia"/>
        </w:rPr>
        <w:t>、日本政府は最初から国家元首である石破首相を訪米させたのではなく、まず赤澤大臣を派遣しました（ちなみに、イタリアは初回からメローニ首相が直接会談に臨んでいます）。それにもかかわらず、トランプ大統領が赤澤大臣と直接会い、交渉のテーブルについたという事実は、米国の日本に対する姿勢が好意的であることの表れとも受け取れるので</w:t>
      </w:r>
      <w:r w:rsidR="00034B7E">
        <w:rPr>
          <w:rFonts w:ascii="UD デジタル 教科書体 NK" w:eastAsia="UD デジタル 教科書体 NK" w:hint="eastAsia"/>
        </w:rPr>
        <w:t>は？と思います。</w:t>
      </w:r>
    </w:p>
    <w:p w14:paraId="2FF290BF" w14:textId="77777777" w:rsidR="00034B7E" w:rsidRDefault="00034B7E" w:rsidP="008321AA">
      <w:pPr>
        <w:pStyle w:val="a8"/>
        <w:rPr>
          <w:rFonts w:ascii="UD デジタル 教科書体 NK" w:eastAsia="UD デジタル 教科書体 NK"/>
        </w:rPr>
      </w:pPr>
    </w:p>
    <w:p w14:paraId="4F893DD5" w14:textId="77777777" w:rsidR="00F36711" w:rsidRDefault="007C1624" w:rsidP="007C1624">
      <w:pPr>
        <w:pStyle w:val="a8"/>
        <w:rPr>
          <w:rFonts w:ascii="UD デジタル 教科書体 NK" w:eastAsia="UD デジタル 教科書体 NK"/>
        </w:rPr>
      </w:pPr>
      <w:r w:rsidRPr="007C1624">
        <w:rPr>
          <w:rFonts w:ascii="UD デジタル 教科書体 NK" w:eastAsia="UD デジタル 教科書体 NK" w:hint="eastAsia"/>
        </w:rPr>
        <w:t>ニュースというものは常に変化する“生もの”で、とりわけトランプ大統領の発言や行動は、まさに「朝令暮改」と形容できるほどに変動が激しいものです。「</w:t>
      </w:r>
      <w:r w:rsidR="00652D01">
        <w:rPr>
          <w:rFonts w:ascii="UD デジタル 教科書体 NK" w:eastAsia="UD デジタル 教科書体 NK" w:hint="eastAsia"/>
        </w:rPr>
        <w:t>ニュース教材の</w:t>
      </w:r>
      <w:r w:rsidRPr="007C1624">
        <w:rPr>
          <w:rFonts w:ascii="UD デジタル 教科書体 NK" w:eastAsia="UD デジタル 教科書体 NK" w:hint="eastAsia"/>
        </w:rPr>
        <w:t>原稿を書いている間に状況が変わってしまうかもしれない」と内心感じつつも、現時点で高校生の関心が非常に高い「トランプ氏による関税政策」を取り上げる意義は大きいと考え、</w:t>
      </w:r>
    </w:p>
    <w:p w14:paraId="52E34A71" w14:textId="65E64F9E" w:rsidR="007C1624" w:rsidRPr="007C1624" w:rsidRDefault="007C1624" w:rsidP="007C1624">
      <w:pPr>
        <w:pStyle w:val="a8"/>
        <w:rPr>
          <w:rFonts w:ascii="UD デジタル 教科書体 NK" w:eastAsia="UD デジタル 教科書体 NK"/>
        </w:rPr>
      </w:pPr>
      <w:r w:rsidRPr="007C1624">
        <w:rPr>
          <w:rFonts w:ascii="UD デジタル 教科書体 NK" w:eastAsia="UD デジタル 教科書体 NK" w:hint="eastAsia"/>
        </w:rPr>
        <w:t>今回の教材作成に至りました。</w:t>
      </w:r>
    </w:p>
    <w:p w14:paraId="74ABBC0C" w14:textId="2213C736" w:rsidR="007C1624" w:rsidRPr="007C1624" w:rsidRDefault="007C1624" w:rsidP="007C1624">
      <w:pPr>
        <w:pStyle w:val="a8"/>
        <w:rPr>
          <w:rFonts w:ascii="UD デジタル 教科書体 NK" w:eastAsia="UD デジタル 教科書体 NK"/>
        </w:rPr>
      </w:pPr>
      <w:r w:rsidRPr="007C1624">
        <w:rPr>
          <w:rFonts w:ascii="UD デジタル 教科書体 NK" w:eastAsia="UD デジタル 教科書体 NK" w:hint="eastAsia"/>
        </w:rPr>
        <w:t>こうした状況のなかで実現した4月の赤澤大臣との初会談は、第1回目としては意義深いものであったと言えるでしょう。今後の展開はまだ不透明ですが、生徒の皆さんにも、日本とアメリカをめぐる国際的な動向に注目しながら、ニュースに親しみ、関心を持ち続けてほしいと願っています。</w:t>
      </w:r>
    </w:p>
    <w:p w14:paraId="0B4B03C7" w14:textId="77777777" w:rsidR="008413C1" w:rsidRPr="007C1624" w:rsidRDefault="008413C1" w:rsidP="007C1624">
      <w:pPr>
        <w:pStyle w:val="a8"/>
        <w:rPr>
          <w:rFonts w:ascii="UD デジタル 教科書体 NK" w:eastAsia="UD デジタル 教科書体 NK"/>
        </w:rPr>
      </w:pPr>
    </w:p>
    <w:p w14:paraId="23772137" w14:textId="577368C0" w:rsidR="0017799D" w:rsidRDefault="0017799D" w:rsidP="0017799D">
      <w:pPr>
        <w:pStyle w:val="a8"/>
        <w:rPr>
          <w:rFonts w:ascii="UD デジタル 教科書体 NK" w:eastAsia="UD デジタル 教科書体 NK"/>
        </w:rPr>
      </w:pPr>
      <w:r>
        <w:rPr>
          <w:rFonts w:ascii="UD デジタル 教科書体 NK" w:eastAsia="UD デジタル 教科書体 NK" w:hint="eastAsia"/>
          <w:highlight w:val="yellow"/>
        </w:rPr>
        <w:t>英語ニュースを用いた授業の仕方</w:t>
      </w:r>
    </w:p>
    <w:p w14:paraId="2C41F2CE" w14:textId="77777777" w:rsidR="0017799D" w:rsidRPr="004F298B" w:rsidRDefault="0017799D" w:rsidP="0017799D">
      <w:pPr>
        <w:pStyle w:val="a8"/>
        <w:rPr>
          <w:rFonts w:ascii="UD デジタル 教科書体 NK" w:eastAsia="UD デジタル 教科書体 NK"/>
        </w:rPr>
      </w:pPr>
      <w:r w:rsidRPr="004F298B">
        <w:rPr>
          <w:rFonts w:ascii="Segoe UI Emoji" w:eastAsia="UD デジタル 教科書体 NK" w:hAnsi="Segoe UI Emoji" w:cs="Segoe UI Emoji"/>
        </w:rPr>
        <w:t>📢</w:t>
      </w:r>
      <w:r w:rsidRPr="004F298B">
        <w:rPr>
          <w:rFonts w:ascii="UD デジタル 教科書体 NK" w:eastAsia="UD デジタル 教科書体 NK" w:hint="eastAsia"/>
        </w:rPr>
        <w:t xml:space="preserve"> </w:t>
      </w:r>
      <w:r w:rsidRPr="004F298B">
        <w:rPr>
          <w:rFonts w:ascii="UD デジタル 教科書体 NK" w:eastAsia="UD デジタル 教科書体 NK" w:hint="eastAsia"/>
          <w:b/>
          <w:bCs/>
        </w:rPr>
        <w:t>先生方へ――ご覧いただけましたか？</w:t>
      </w:r>
      <w:r w:rsidRPr="004F298B">
        <w:rPr>
          <w:rFonts w:ascii="UD デジタル 教科書体 NK" w:eastAsia="UD デジタル 教科書体 NK" w:hint="eastAsia"/>
        </w:rPr>
        <w:br/>
        <w:t>「ニュース授業の進め方」に関する動画を作成いたしました。</w:t>
      </w:r>
    </w:p>
    <w:p w14:paraId="790C88AC" w14:textId="77777777" w:rsidR="0017799D" w:rsidRPr="004F298B" w:rsidRDefault="0017799D" w:rsidP="0017799D">
      <w:pPr>
        <w:pStyle w:val="a8"/>
        <w:rPr>
          <w:rFonts w:ascii="UD デジタル 教科書体 NK" w:eastAsia="UD デジタル 教科書体 NK"/>
        </w:rPr>
      </w:pPr>
      <w:r w:rsidRPr="004F298B">
        <w:rPr>
          <w:rFonts w:ascii="UD デジタル 教科書体 NK" w:eastAsia="UD デジタル 教科書体 NK" w:hint="eastAsia"/>
        </w:rPr>
        <w:t>この動画は昨年（2024年）11月に公開し、お知らせもしたつもりだったのですが、</w:t>
      </w:r>
      <w:r w:rsidRPr="004F298B">
        <w:rPr>
          <w:rFonts w:ascii="UD デジタル 教科書体 NK" w:eastAsia="UD デジタル 教科書体 NK" w:hint="eastAsia"/>
        </w:rPr>
        <w:br/>
        <w:t>再生回数があまり伸びておらず、「もしかすると、先生方に届いていないのでは」と感じております。</w:t>
      </w:r>
    </w:p>
    <w:p w14:paraId="70E42565" w14:textId="77777777" w:rsidR="0017799D" w:rsidRPr="004F298B" w:rsidRDefault="0017799D" w:rsidP="0017799D">
      <w:pPr>
        <w:pStyle w:val="a8"/>
        <w:rPr>
          <w:rFonts w:ascii="UD デジタル 教科書体 NK" w:eastAsia="UD デジタル 教科書体 NK"/>
        </w:rPr>
      </w:pPr>
      <w:r w:rsidRPr="004F298B">
        <w:rPr>
          <w:rFonts w:ascii="UD デジタル 教科書体 NK" w:eastAsia="UD デジタル 教科書体 NK" w:hint="eastAsia"/>
        </w:rPr>
        <w:t>ニュース教材を使った授業に関心はあるものの、</w:t>
      </w:r>
      <w:r w:rsidRPr="004F298B">
        <w:rPr>
          <w:rFonts w:ascii="UD デジタル 教科書体 NK" w:eastAsia="UD デジタル 教科書体 NK" w:hint="eastAsia"/>
        </w:rPr>
        <w:br/>
        <w:t>「どのように導入すればよいかわからない」「生徒の関心をどう引けばよいか迷っている」</w:t>
      </w:r>
      <w:r w:rsidRPr="004F298B">
        <w:rPr>
          <w:rFonts w:ascii="UD デジタル 教科書体 NK" w:eastAsia="UD デジタル 教科書体 NK" w:hint="eastAsia"/>
        </w:rPr>
        <w:br/>
        <w:t>そんなお悩みをお持ちの先生方のお力になれればと思い、この動画を制作いたしました。</w:t>
      </w:r>
    </w:p>
    <w:p w14:paraId="7B7B77B8" w14:textId="77777777" w:rsidR="0017799D" w:rsidRPr="004F298B" w:rsidRDefault="0017799D" w:rsidP="0017799D">
      <w:pPr>
        <w:pStyle w:val="a8"/>
        <w:rPr>
          <w:rFonts w:ascii="UD デジタル 教科書体 NK" w:eastAsia="UD デジタル 教科書体 NK"/>
        </w:rPr>
      </w:pPr>
      <w:r w:rsidRPr="004F298B">
        <w:rPr>
          <w:rFonts w:ascii="UD デジタル 教科書体 NK" w:eastAsia="UD デジタル 教科書体 NK" w:hint="eastAsia"/>
        </w:rPr>
        <w:t>少しでも授業のヒントになれば幸いです。</w:t>
      </w:r>
    </w:p>
    <w:p w14:paraId="4AACBA90" w14:textId="77777777" w:rsidR="0017799D" w:rsidRPr="004F298B" w:rsidRDefault="0017799D" w:rsidP="0017799D">
      <w:pPr>
        <w:pStyle w:val="a8"/>
        <w:rPr>
          <w:rFonts w:ascii="UD デジタル 教科書体 NK" w:eastAsia="UD デジタル 教科書体 NK"/>
        </w:rPr>
      </w:pPr>
      <w:r w:rsidRPr="004F298B">
        <w:rPr>
          <w:rFonts w:ascii="UD デジタル 教科書体 NK" w:eastAsia="UD デジタル 教科書体 NK" w:hint="eastAsia"/>
        </w:rPr>
        <w:t>▼動画はこちらからご視聴いただけます▼</w:t>
      </w:r>
    </w:p>
    <w:tbl>
      <w:tblPr>
        <w:tblStyle w:val="a3"/>
        <w:tblW w:w="0" w:type="auto"/>
        <w:tblLook w:val="04A0" w:firstRow="1" w:lastRow="0" w:firstColumn="1" w:lastColumn="0" w:noHBand="0" w:noVBand="1"/>
      </w:tblPr>
      <w:tblGrid>
        <w:gridCol w:w="1296"/>
        <w:gridCol w:w="8898"/>
      </w:tblGrid>
      <w:tr w:rsidR="0017799D" w:rsidRPr="003B29A5" w14:paraId="7D9480CF" w14:textId="77777777" w:rsidTr="00702260">
        <w:tc>
          <w:tcPr>
            <w:tcW w:w="1271" w:type="dxa"/>
          </w:tcPr>
          <w:p w14:paraId="5F7E15BB" w14:textId="1DCC652B" w:rsidR="0017799D" w:rsidRPr="003B29A5" w:rsidRDefault="00CB0BC6" w:rsidP="00702260">
            <w:pPr>
              <w:pStyle w:val="a8"/>
              <w:rPr>
                <w:rFonts w:ascii="UD デジタル 教科書体 NK" w:eastAsia="UD デジタル 教科書体 NK"/>
                <w:szCs w:val="21"/>
              </w:rPr>
            </w:pPr>
            <w:r w:rsidRPr="003B29A5">
              <w:rPr>
                <w:rFonts w:ascii="UD デジタル 教科書体 NK" w:eastAsia="UD デジタル 教科書体 NK" w:hint="eastAsia"/>
                <w:noProof/>
              </w:rPr>
              <w:drawing>
                <wp:inline distT="0" distB="0" distL="0" distR="0" wp14:anchorId="4551F112" wp14:editId="79E6D32A">
                  <wp:extent cx="685800" cy="68580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8923" w:type="dxa"/>
          </w:tcPr>
          <w:p w14:paraId="3D3429EA" w14:textId="77777777" w:rsidR="0017799D" w:rsidRDefault="003B29A5" w:rsidP="00702260">
            <w:pPr>
              <w:pStyle w:val="a8"/>
              <w:rPr>
                <w:rFonts w:ascii="UD デジタル 教科書体 NK" w:eastAsia="UD デジタル 教科書体 NK" w:hAnsi="Roboto"/>
                <w:color w:val="0D0D0D"/>
                <w:sz w:val="23"/>
                <w:szCs w:val="23"/>
                <w:shd w:val="clear" w:color="auto" w:fill="FFFFFF"/>
              </w:rPr>
            </w:pPr>
            <w:r w:rsidRPr="003B29A5">
              <w:rPr>
                <w:rFonts w:ascii="UD デジタル 教科書体 NK" w:eastAsia="UD デジタル 教科書体 NK" w:hAnsi="Roboto" w:hint="eastAsia"/>
                <w:color w:val="0D0D0D"/>
                <w:sz w:val="23"/>
                <w:szCs w:val="23"/>
                <w:shd w:val="clear" w:color="auto" w:fill="FFFFFF"/>
              </w:rPr>
              <w:t>高校生用「椿由紀のやさしい英語ニュース教材」を用いたレッスンのしかた</w:t>
            </w:r>
          </w:p>
          <w:p w14:paraId="4DC0EEC3" w14:textId="1E3A360D" w:rsidR="003B29A5" w:rsidRPr="003B29A5" w:rsidRDefault="003B29A5" w:rsidP="00702260">
            <w:pPr>
              <w:pStyle w:val="a8"/>
              <w:rPr>
                <w:rFonts w:ascii="UD デジタル 教科書体 NK" w:eastAsia="UD デジタル 教科書体 NK"/>
                <w:szCs w:val="21"/>
              </w:rPr>
            </w:pPr>
            <w:hyperlink r:id="rId26" w:tgtFrame="_blank" w:history="1">
              <w:r w:rsidRPr="003B29A5">
                <w:rPr>
                  <w:rFonts w:ascii="Roboto" w:hAnsi="Roboto"/>
                  <w:color w:val="065FD4"/>
                  <w:sz w:val="23"/>
                  <w:szCs w:val="23"/>
                  <w:u w:val="single"/>
                  <w:shd w:val="clear" w:color="auto" w:fill="F9F9F9"/>
                </w:rPr>
                <w:t>https://youtu.be/wp8jY7IKo2I</w:t>
              </w:r>
            </w:hyperlink>
          </w:p>
        </w:tc>
      </w:tr>
    </w:tbl>
    <w:p w14:paraId="451E7A76" w14:textId="77777777" w:rsidR="0017799D" w:rsidRDefault="0017799D" w:rsidP="0017799D">
      <w:pPr>
        <w:pStyle w:val="a8"/>
        <w:rPr>
          <w:rFonts w:ascii="UD デジタル 教科書体 NK" w:eastAsia="UD デジタル 教科書体 NK"/>
        </w:rPr>
      </w:pPr>
    </w:p>
    <w:p w14:paraId="3EF33B5D" w14:textId="56D614FD" w:rsidR="003B29A5" w:rsidRDefault="003B29A5" w:rsidP="0017799D">
      <w:pPr>
        <w:pStyle w:val="a8"/>
        <w:rPr>
          <w:rFonts w:ascii="UD デジタル 教科書体 NK" w:eastAsia="UD デジタル 教科書体 NK"/>
        </w:rPr>
      </w:pPr>
      <w:r w:rsidRPr="003B29A5">
        <w:rPr>
          <w:rFonts w:ascii="UD デジタル 教科書体 NK" w:eastAsia="UD デジタル 教科書体 NK" w:hint="eastAsia"/>
          <w:highlight w:val="yellow"/>
        </w:rPr>
        <w:t>英語版「アンパンマンのマーチ」について</w:t>
      </w:r>
    </w:p>
    <w:p w14:paraId="00FED201" w14:textId="77777777" w:rsidR="003B29A5" w:rsidRDefault="0017799D" w:rsidP="0017799D">
      <w:pPr>
        <w:pStyle w:val="a8"/>
        <w:rPr>
          <w:rFonts w:ascii="UD デジタル 教科書体 NK" w:eastAsia="UD デジタル 教科書体 NK"/>
        </w:rPr>
      </w:pPr>
      <w:r w:rsidRPr="00751C7E">
        <w:rPr>
          <w:rFonts w:ascii="UD デジタル 教科書体 NK" w:eastAsia="UD デジタル 教科書体 NK" w:hint="eastAsia"/>
        </w:rPr>
        <w:t>少し個人的なことになりますが、先日、大阪市の江坂公園で開催されたチャリティイベント「Well Being Esaka」に、</w:t>
      </w:r>
    </w:p>
    <w:p w14:paraId="4F40093C" w14:textId="4043B836" w:rsidR="0017799D" w:rsidRPr="00751C7E" w:rsidRDefault="0017799D" w:rsidP="0017799D">
      <w:pPr>
        <w:pStyle w:val="a8"/>
        <w:rPr>
          <w:rFonts w:ascii="UD デジタル 教科書体 NK" w:eastAsia="UD デジタル 教科書体 NK"/>
        </w:rPr>
      </w:pPr>
      <w:r w:rsidRPr="00751C7E">
        <w:rPr>
          <w:rFonts w:ascii="UD デジタル 教科書体 NK" w:eastAsia="UD デジタル 教科書体 NK" w:hint="eastAsia"/>
        </w:rPr>
        <w:t>夫と共に出演させていただきました。私たちは3曲を演奏し</w:t>
      </w:r>
      <w:r>
        <w:rPr>
          <w:rFonts w:ascii="UD デジタル 教科書体 NK" w:eastAsia="UD デジタル 教科書体 NK" w:hint="eastAsia"/>
        </w:rPr>
        <w:t>（私は歌とピアノ、夫がギター担当です）</w:t>
      </w:r>
      <w:r w:rsidRPr="00751C7E">
        <w:rPr>
          <w:rFonts w:ascii="UD デジタル 教科書体 NK" w:eastAsia="UD デジタル 教科書体 NK" w:hint="eastAsia"/>
        </w:rPr>
        <w:t>、心温まるひとときを過ごしました。</w:t>
      </w:r>
    </w:p>
    <w:p w14:paraId="6B424246" w14:textId="77777777" w:rsidR="003B29A5" w:rsidRDefault="003B29A5" w:rsidP="0017799D">
      <w:pPr>
        <w:pStyle w:val="a8"/>
        <w:rPr>
          <w:rFonts w:ascii="UD デジタル 教科書体 NK" w:eastAsia="UD デジタル 教科書体 NK"/>
        </w:rPr>
      </w:pPr>
    </w:p>
    <w:p w14:paraId="66AF30A4" w14:textId="4ACB106F" w:rsidR="0017799D" w:rsidRPr="00751C7E" w:rsidRDefault="0017799D" w:rsidP="0017799D">
      <w:pPr>
        <w:pStyle w:val="a8"/>
        <w:rPr>
          <w:rFonts w:ascii="UD デジタル 教科書体 NK" w:eastAsia="UD デジタル 教科書体 NK"/>
        </w:rPr>
      </w:pPr>
      <w:r w:rsidRPr="00751C7E">
        <w:rPr>
          <w:rFonts w:ascii="UD デジタル 教科書体 NK" w:eastAsia="UD デジタル 教科書体 NK" w:hint="eastAsia"/>
        </w:rPr>
        <w:t>このイベントを主催したGITAG社様は、私が</w:t>
      </w:r>
      <w:r>
        <w:rPr>
          <w:rFonts w:ascii="UD デジタル 教科書体 NK" w:eastAsia="UD デジタル 教科書体 NK" w:hint="eastAsia"/>
        </w:rPr>
        <w:t>横浜市で</w:t>
      </w:r>
      <w:r w:rsidRPr="00751C7E">
        <w:rPr>
          <w:rFonts w:ascii="UD デジタル 教科書体 NK" w:eastAsia="UD デジタル 教科書体 NK" w:hint="eastAsia"/>
        </w:rPr>
        <w:t>主宰する「立林塾」および「椿由紀のやさしい英語ニュース」</w:t>
      </w:r>
      <w:r>
        <w:rPr>
          <w:rFonts w:ascii="UD デジタル 教科書体 NK" w:eastAsia="UD デジタル 教科書体 NK" w:hint="eastAsia"/>
        </w:rPr>
        <w:t>の</w:t>
      </w:r>
      <w:r w:rsidRPr="00751C7E">
        <w:rPr>
          <w:rFonts w:ascii="UD デジタル 教科書体 NK" w:eastAsia="UD デジタル 教科書体 NK" w:hint="eastAsia"/>
        </w:rPr>
        <w:t>公式サイトの制作を手がけてくださっている企業です。若者の就労支援など社会的意義のある活動にも積極的に取り組まれて</w:t>
      </w:r>
      <w:r>
        <w:rPr>
          <w:rFonts w:ascii="UD デジタル 教科書体 NK" w:eastAsia="UD デジタル 教科書体 NK" w:hint="eastAsia"/>
        </w:rPr>
        <w:t>いて、</w:t>
      </w:r>
      <w:r w:rsidRPr="00751C7E">
        <w:rPr>
          <w:rFonts w:ascii="UD デジタル 教科書体 NK" w:eastAsia="UD デジタル 教科書体 NK" w:hint="eastAsia"/>
        </w:rPr>
        <w:t>今回のイベントもその</w:t>
      </w:r>
      <w:r>
        <w:rPr>
          <w:rFonts w:ascii="UD デジタル 教科書体 NK" w:eastAsia="UD デジタル 教科書体 NK" w:hint="eastAsia"/>
        </w:rPr>
        <w:t>チャリティー活動の</w:t>
      </w:r>
      <w:r w:rsidRPr="00751C7E">
        <w:rPr>
          <w:rFonts w:ascii="UD デジタル 教科書体 NK" w:eastAsia="UD デジタル 教科書体 NK" w:hint="eastAsia"/>
        </w:rPr>
        <w:t>一環でした。</w:t>
      </w:r>
    </w:p>
    <w:p w14:paraId="69E9E85B" w14:textId="77777777" w:rsidR="0017799D" w:rsidRDefault="0017799D" w:rsidP="0017799D">
      <w:pPr>
        <w:pStyle w:val="a8"/>
        <w:rPr>
          <w:rFonts w:ascii="UD デジタル 教科書体 NK" w:eastAsia="UD デジタル 教科書体 NK"/>
        </w:rPr>
      </w:pPr>
    </w:p>
    <w:p w14:paraId="4D83D0A9" w14:textId="77777777" w:rsidR="0017799D" w:rsidRDefault="0017799D" w:rsidP="0017799D">
      <w:pPr>
        <w:pStyle w:val="a8"/>
        <w:rPr>
          <w:rFonts w:ascii="UD デジタル 教科書体 NK" w:eastAsia="UD デジタル 教科書体 NK"/>
        </w:rPr>
      </w:pPr>
      <w:r w:rsidRPr="00751C7E">
        <w:rPr>
          <w:rFonts w:ascii="UD デジタル 教科書体 NK" w:eastAsia="UD デジタル 教科書体 NK" w:hint="eastAsia"/>
        </w:rPr>
        <w:t>当日、江坂公園にいらしたお客様は</w:t>
      </w:r>
      <w:r>
        <w:rPr>
          <w:rFonts w:ascii="UD デジタル 教科書体 NK" w:eastAsia="UD デジタル 教科書体 NK" w:hint="eastAsia"/>
        </w:rPr>
        <w:t>、</w:t>
      </w:r>
      <w:r w:rsidRPr="00751C7E">
        <w:rPr>
          <w:rFonts w:ascii="UD デジタル 教科書体 NK" w:eastAsia="UD デジタル 教科書体 NK" w:hint="eastAsia"/>
        </w:rPr>
        <w:t>とても温かく、横浜から訪れた私たちを快く迎えてくださいました。</w:t>
      </w:r>
    </w:p>
    <w:p w14:paraId="54E8C8EC" w14:textId="77777777" w:rsidR="0017799D" w:rsidRPr="00751C7E" w:rsidRDefault="0017799D" w:rsidP="0017799D">
      <w:pPr>
        <w:pStyle w:val="a8"/>
        <w:rPr>
          <w:rFonts w:ascii="UD デジタル 教科書体 NK" w:eastAsia="UD デジタル 教科書体 NK"/>
        </w:rPr>
      </w:pPr>
      <w:r w:rsidRPr="00751C7E">
        <w:rPr>
          <w:rFonts w:ascii="UD デジタル 教科書体 NK" w:eastAsia="UD デジタル 教科書体 NK" w:hint="eastAsia"/>
        </w:rPr>
        <w:t>特に印象的だったのは、「アンパンマンのマーチ」の英語版を歌い始めたとき、小さな子どもたちがステージ前に集まり、キラキラした目で見つめてくれ</w:t>
      </w:r>
      <w:r>
        <w:rPr>
          <w:rFonts w:ascii="UD デジタル 教科書体 NK" w:eastAsia="UD デジタル 教科書体 NK" w:hint="eastAsia"/>
        </w:rPr>
        <w:t>、一緒に歌ってくれ</w:t>
      </w:r>
      <w:r w:rsidRPr="00751C7E">
        <w:rPr>
          <w:rFonts w:ascii="UD デジタル 教科書体 NK" w:eastAsia="UD デジタル 教科書体 NK" w:hint="eastAsia"/>
        </w:rPr>
        <w:t>たことです。その純粋な笑顔に胸が熱くなりました。</w:t>
      </w:r>
    </w:p>
    <w:p w14:paraId="0170E44C" w14:textId="77777777" w:rsidR="0017799D" w:rsidRDefault="0017799D" w:rsidP="0017799D">
      <w:pPr>
        <w:pStyle w:val="a8"/>
        <w:rPr>
          <w:rFonts w:ascii="UD デジタル 教科書体 NK" w:eastAsia="UD デジタル 教科書体 NK"/>
        </w:rPr>
      </w:pPr>
    </w:p>
    <w:p w14:paraId="62F2F3ED" w14:textId="77777777" w:rsidR="0017799D" w:rsidRDefault="0017799D" w:rsidP="0017799D">
      <w:pPr>
        <w:pStyle w:val="a8"/>
        <w:rPr>
          <w:rFonts w:ascii="UD デジタル 教科書体 NK" w:eastAsia="UD デジタル 教科書体 NK"/>
        </w:rPr>
      </w:pPr>
      <w:r w:rsidRPr="00751C7E">
        <w:rPr>
          <w:rFonts w:ascii="UD デジタル 教科書体 NK" w:eastAsia="UD デジタル 教科書体 NK" w:hint="eastAsia"/>
        </w:rPr>
        <w:lastRenderedPageBreak/>
        <w:t>実はこの英語版「アンパンマンのマーチ」には、思い入れのあるエピソードがあります。</w:t>
      </w:r>
    </w:p>
    <w:p w14:paraId="1D84AD68" w14:textId="77777777" w:rsidR="0017799D" w:rsidRDefault="0017799D" w:rsidP="0017799D">
      <w:pPr>
        <w:pStyle w:val="a8"/>
        <w:rPr>
          <w:rFonts w:ascii="UD デジタル 教科書体 NK" w:eastAsia="UD デジタル 教科書体 NK"/>
        </w:rPr>
      </w:pPr>
      <w:r w:rsidRPr="00751C7E">
        <w:rPr>
          <w:rFonts w:ascii="UD デジタル 教科書体 NK" w:eastAsia="UD デジタル 教科書体 NK" w:hint="eastAsia"/>
        </w:rPr>
        <w:t>2015年より、私は近隣の保育園で月2回英語レッスンを行っています。</w:t>
      </w:r>
    </w:p>
    <w:p w14:paraId="05FD39B7" w14:textId="77777777" w:rsidR="0017799D" w:rsidRPr="00751C7E" w:rsidRDefault="0017799D" w:rsidP="0017799D">
      <w:pPr>
        <w:pStyle w:val="a8"/>
        <w:rPr>
          <w:rFonts w:ascii="UD デジタル 教科書体 NK" w:eastAsia="UD デジタル 教科書体 NK"/>
        </w:rPr>
      </w:pPr>
      <w:r w:rsidRPr="00751C7E">
        <w:rPr>
          <w:rFonts w:ascii="UD デジタル 教科書体 NK" w:eastAsia="UD デジタル 教科書体 NK" w:hint="eastAsia"/>
        </w:rPr>
        <w:t>ある日、子どもたちから「アンパンマンの歌を英語で歌いたい！」というリクエストを受け、英訳に挑戦しました。</w:t>
      </w:r>
    </w:p>
    <w:p w14:paraId="5E9BC72B" w14:textId="77777777" w:rsidR="0017799D" w:rsidRDefault="0017799D" w:rsidP="0017799D">
      <w:pPr>
        <w:pStyle w:val="a8"/>
        <w:rPr>
          <w:rFonts w:ascii="UD デジタル 教科書体 NK" w:eastAsia="UD デジタル 教科書体 NK"/>
        </w:rPr>
      </w:pPr>
      <w:r w:rsidRPr="00751C7E">
        <w:rPr>
          <w:rFonts w:ascii="UD デジタル 教科書体 NK" w:eastAsia="UD デジタル 教科書体 NK" w:hint="eastAsia"/>
        </w:rPr>
        <w:t>その後、友人の英語教師にイラストを依頼し、自らの歌声を録音して動画を作成、YouTubeに公開しました。</w:t>
      </w:r>
    </w:p>
    <w:p w14:paraId="1934A479" w14:textId="77777777" w:rsidR="0017799D" w:rsidRPr="00751C7E" w:rsidRDefault="0017799D" w:rsidP="0017799D">
      <w:pPr>
        <w:pStyle w:val="a8"/>
        <w:rPr>
          <w:rFonts w:ascii="UD デジタル 教科書体 NK" w:eastAsia="UD デジタル 教科書体 NK"/>
        </w:rPr>
      </w:pPr>
      <w:r>
        <w:rPr>
          <w:rFonts w:ascii="UD デジタル 教科書体 NK" w:eastAsia="UD デジタル 教科書体 NK" w:hint="eastAsia"/>
        </w:rPr>
        <w:t>保育園の</w:t>
      </w:r>
      <w:r w:rsidRPr="00751C7E">
        <w:rPr>
          <w:rFonts w:ascii="UD デジタル 教科書体 NK" w:eastAsia="UD デジタル 教科書体 NK" w:hint="eastAsia"/>
        </w:rPr>
        <w:t>子どもたちには「少し難しい」と言われてしまったものの、動画は思いのほか多くの方に視聴され</w:t>
      </w:r>
      <w:r>
        <w:rPr>
          <w:rFonts w:ascii="UD デジタル 教科書体 NK" w:eastAsia="UD デジタル 教科書体 NK" w:hint="eastAsia"/>
        </w:rPr>
        <w:t>ているようです。（</w:t>
      </w:r>
      <w:r w:rsidRPr="00751C7E">
        <w:rPr>
          <w:rFonts w:ascii="UD デジタル 教科書体 NK" w:eastAsia="UD デジタル 教科書体 NK" w:hint="eastAsia"/>
        </w:rPr>
        <w:t>現在は再生回数が56万回を超えています</w:t>
      </w:r>
      <w:r>
        <w:rPr>
          <w:rFonts w:ascii="UD デジタル 教科書体 NK" w:eastAsia="UD デジタル 教科書体 NK" w:hint="eastAsia"/>
        </w:rPr>
        <w:t>）</w:t>
      </w:r>
    </w:p>
    <w:p w14:paraId="1396865C" w14:textId="77777777" w:rsidR="0017799D" w:rsidRDefault="0017799D" w:rsidP="0017799D">
      <w:pPr>
        <w:pStyle w:val="a8"/>
        <w:rPr>
          <w:rFonts w:ascii="UD デジタル 教科書体 NK" w:eastAsia="UD デジタル 教科書体 NK"/>
        </w:rPr>
      </w:pPr>
    </w:p>
    <w:p w14:paraId="10AD2714" w14:textId="77777777" w:rsidR="0017799D" w:rsidRPr="00751C7E" w:rsidRDefault="0017799D" w:rsidP="0017799D">
      <w:pPr>
        <w:pStyle w:val="a8"/>
        <w:rPr>
          <w:rFonts w:ascii="UD デジタル 教科書体 NK" w:eastAsia="UD デジタル 教科書体 NK"/>
        </w:rPr>
      </w:pPr>
      <w:r w:rsidRPr="00751C7E">
        <w:rPr>
          <w:rFonts w:ascii="UD デジタル 教科書体 NK" w:eastAsia="UD デジタル 教科書体 NK" w:hint="eastAsia"/>
        </w:rPr>
        <w:t>特に嬉しかったのは、日本中の中学生の皆さんから「授業で使いました！」「素敵な歌詞と歌声でした」といったコメントが寄せられたことです。中には、海外のミュージシャンから</w:t>
      </w:r>
      <w:r>
        <w:rPr>
          <w:rFonts w:ascii="UD デジタル 教科書体 NK" w:eastAsia="UD デジタル 教科書体 NK" w:hint="eastAsia"/>
        </w:rPr>
        <w:t>英語で</w:t>
      </w:r>
      <w:r w:rsidRPr="00751C7E">
        <w:rPr>
          <w:rFonts w:ascii="UD デジタル 教科書体 NK" w:eastAsia="UD デジタル 教科書体 NK" w:hint="eastAsia"/>
        </w:rPr>
        <w:t>「バンドでカバーしてもよいですか？」といった反応もありました。</w:t>
      </w:r>
      <w:r w:rsidRPr="00751C7E">
        <w:rPr>
          <w:rFonts w:ascii="UD デジタル 教科書体 NK" w:eastAsia="UD デジタル 教科書体 NK" w:hint="eastAsia"/>
        </w:rPr>
        <w:br/>
        <w:t>※残念ながら、これらのコメントはYouTubeの規約変更によりすべて削除されてしまいましたが、心温まるメッセージの数々を私は忘れていません。</w:t>
      </w:r>
    </w:p>
    <w:p w14:paraId="5DC0F1D2" w14:textId="77777777" w:rsidR="0017799D" w:rsidRDefault="0017799D" w:rsidP="0017799D">
      <w:pPr>
        <w:pStyle w:val="a8"/>
        <w:rPr>
          <w:rFonts w:ascii="UD デジタル 教科書体 NK" w:eastAsia="UD デジタル 教科書体 NK"/>
        </w:rPr>
      </w:pPr>
    </w:p>
    <w:p w14:paraId="7B0ABD76" w14:textId="77777777" w:rsidR="00E32BA1" w:rsidRDefault="0017799D" w:rsidP="0017799D">
      <w:pPr>
        <w:pStyle w:val="a8"/>
        <w:rPr>
          <w:rFonts w:ascii="UD デジタル 教科書体 NK" w:eastAsia="UD デジタル 教科書体 NK"/>
        </w:rPr>
      </w:pPr>
      <w:r w:rsidRPr="00751C7E">
        <w:rPr>
          <w:rFonts w:ascii="UD デジタル 教科書体 NK" w:eastAsia="UD デジタル 教科書体 NK" w:hint="eastAsia"/>
        </w:rPr>
        <w:t>もともとは保育園の</w:t>
      </w:r>
      <w:r>
        <w:rPr>
          <w:rFonts w:ascii="UD デジタル 教科書体 NK" w:eastAsia="UD デジタル 教科書体 NK" w:hint="eastAsia"/>
        </w:rPr>
        <w:t>レッスンで歌う</w:t>
      </w:r>
      <w:r w:rsidRPr="00751C7E">
        <w:rPr>
          <w:rFonts w:ascii="UD デジタル 教科書体 NK" w:eastAsia="UD デジタル 教科書体 NK" w:hint="eastAsia"/>
        </w:rPr>
        <w:t>ために作った歌でしたが、思いがけず中学生たちの心に届いたこと、</w:t>
      </w:r>
    </w:p>
    <w:p w14:paraId="4E09F109" w14:textId="6D01D9BB" w:rsidR="0017799D" w:rsidRPr="00751C7E" w:rsidRDefault="0017799D" w:rsidP="0017799D">
      <w:pPr>
        <w:pStyle w:val="a8"/>
        <w:rPr>
          <w:rFonts w:ascii="UD デジタル 教科書体 NK" w:eastAsia="UD デジタル 教科書体 NK"/>
        </w:rPr>
      </w:pPr>
      <w:r w:rsidRPr="00751C7E">
        <w:rPr>
          <w:rFonts w:ascii="UD デジタル 教科書体 NK" w:eastAsia="UD デジタル 教科書体 NK" w:hint="eastAsia"/>
        </w:rPr>
        <w:t>そしてそれを授業に取り入れてくださった</w:t>
      </w:r>
      <w:r>
        <w:rPr>
          <w:rFonts w:ascii="UD デジタル 教科書体 NK" w:eastAsia="UD デジタル 教科書体 NK" w:hint="eastAsia"/>
        </w:rPr>
        <w:t>中学校の</w:t>
      </w:r>
      <w:r w:rsidRPr="00751C7E">
        <w:rPr>
          <w:rFonts w:ascii="UD デジタル 教科書体 NK" w:eastAsia="UD デジタル 教科書体 NK" w:hint="eastAsia"/>
        </w:rPr>
        <w:t>先生方には、感謝の気持ちでいっぱいです。</w:t>
      </w:r>
    </w:p>
    <w:p w14:paraId="6E70C7C0" w14:textId="77777777" w:rsidR="0017799D" w:rsidRDefault="0017799D" w:rsidP="0017799D">
      <w:pPr>
        <w:pStyle w:val="a8"/>
        <w:rPr>
          <w:rFonts w:ascii="UD デジタル 教科書体 NK" w:eastAsia="UD デジタル 教科書体 NK"/>
        </w:rPr>
      </w:pPr>
    </w:p>
    <w:p w14:paraId="77ABF6A6" w14:textId="77777777" w:rsidR="0017799D" w:rsidRPr="00751C7E" w:rsidRDefault="0017799D" w:rsidP="0017799D">
      <w:pPr>
        <w:pStyle w:val="a8"/>
        <w:rPr>
          <w:rFonts w:ascii="UD デジタル 教科書体 NK" w:eastAsia="UD デジタル 教科書体 NK"/>
        </w:rPr>
      </w:pPr>
      <w:r w:rsidRPr="00751C7E">
        <w:rPr>
          <w:rFonts w:ascii="UD デジタル 教科書体 NK" w:eastAsia="UD デジタル 教科書体 NK" w:hint="eastAsia"/>
        </w:rPr>
        <w:t>「アンパンマンのマーチ」の歌詞は、やなせたかしさんの言葉で、子どもから大人まで多くの人の心に響く深いメッセージが込められています。ぜひ、授業のちょっとした時間に生徒の皆さんと一緒に、英語で歌ってみてください。</w:t>
      </w:r>
    </w:p>
    <w:p w14:paraId="1B223FB5" w14:textId="77777777" w:rsidR="0017799D" w:rsidRDefault="0017799D" w:rsidP="0017799D">
      <w:pPr>
        <w:pStyle w:val="a8"/>
        <w:rPr>
          <w:rFonts w:ascii="UD デジタル 教科書体 NK" w:eastAsia="UD デジタル 教科書体 NK"/>
        </w:rPr>
      </w:pPr>
    </w:p>
    <w:tbl>
      <w:tblPr>
        <w:tblStyle w:val="a3"/>
        <w:tblW w:w="0" w:type="auto"/>
        <w:tblLook w:val="04A0" w:firstRow="1" w:lastRow="0" w:firstColumn="1" w:lastColumn="0" w:noHBand="0" w:noVBand="1"/>
      </w:tblPr>
      <w:tblGrid>
        <w:gridCol w:w="1555"/>
        <w:gridCol w:w="8639"/>
      </w:tblGrid>
      <w:tr w:rsidR="0017799D" w14:paraId="2D5B311A" w14:textId="77777777" w:rsidTr="00702260">
        <w:tc>
          <w:tcPr>
            <w:tcW w:w="1555" w:type="dxa"/>
          </w:tcPr>
          <w:p w14:paraId="0BF2D0E8" w14:textId="77777777" w:rsidR="0017799D" w:rsidRDefault="0017799D" w:rsidP="00702260">
            <w:pPr>
              <w:pStyle w:val="a8"/>
              <w:rPr>
                <w:rFonts w:ascii="UD デジタル 教科書体 NK" w:eastAsia="UD デジタル 教科書体 NK"/>
              </w:rPr>
            </w:pPr>
            <w:r>
              <w:rPr>
                <w:noProof/>
              </w:rPr>
              <w:drawing>
                <wp:inline distT="0" distB="0" distL="0" distR="0" wp14:anchorId="73B034B0" wp14:editId="5DBDD555">
                  <wp:extent cx="628650" cy="628650"/>
                  <wp:effectExtent l="0" t="0" r="0" b="0"/>
                  <wp:docPr id="11" name="図 1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QR コード&#10;&#10;AI によって生成されたコンテンツは間違っている可能性があります。"/>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c>
          <w:tcPr>
            <w:tcW w:w="8639" w:type="dxa"/>
          </w:tcPr>
          <w:p w14:paraId="7D451910" w14:textId="77777777" w:rsidR="0017799D" w:rsidRDefault="0017799D" w:rsidP="00702260">
            <w:pPr>
              <w:pStyle w:val="a8"/>
              <w:rPr>
                <w:rFonts w:ascii="UD デジタル 教科書体 NK" w:eastAsia="UD デジタル 教科書体 NK"/>
              </w:rPr>
            </w:pPr>
            <w:r>
              <w:rPr>
                <w:rFonts w:ascii="UD デジタル 教科書体 NK" w:eastAsia="UD デジタル 教科書体 NK" w:hint="eastAsia"/>
              </w:rPr>
              <w:t>英語版アンパンマンのマーチ［椿由紀のやさしい英語ニュース］</w:t>
            </w:r>
          </w:p>
          <w:p w14:paraId="5EDF7146" w14:textId="77777777" w:rsidR="0017799D" w:rsidRDefault="0017799D" w:rsidP="00702260">
            <w:pPr>
              <w:pStyle w:val="a8"/>
              <w:rPr>
                <w:rFonts w:ascii="UD デジタル 教科書体 NK" w:eastAsia="UD デジタル 教科書体 NK"/>
              </w:rPr>
            </w:pPr>
            <w:hyperlink r:id="rId28" w:history="1">
              <w:r w:rsidRPr="00751629">
                <w:rPr>
                  <w:rStyle w:val="aa"/>
                  <w:rFonts w:ascii="UD デジタル 教科書体 NK" w:eastAsia="UD デジタル 教科書体 NK"/>
                </w:rPr>
                <w:t>https://www.youtube.com/watch?v=-1zMLfAh2xM</w:t>
              </w:r>
            </w:hyperlink>
          </w:p>
          <w:p w14:paraId="3D096B03" w14:textId="77777777" w:rsidR="0017799D" w:rsidRDefault="0017799D" w:rsidP="00702260">
            <w:pPr>
              <w:pStyle w:val="a8"/>
              <w:rPr>
                <w:rFonts w:ascii="UD デジタル 教科書体 NK" w:eastAsia="UD デジタル 教科書体 NK"/>
              </w:rPr>
            </w:pPr>
          </w:p>
        </w:tc>
      </w:tr>
      <w:tr w:rsidR="0017799D" w14:paraId="1C5A70E3" w14:textId="77777777" w:rsidTr="00702260">
        <w:tc>
          <w:tcPr>
            <w:tcW w:w="1555" w:type="dxa"/>
          </w:tcPr>
          <w:p w14:paraId="1E777236" w14:textId="77777777" w:rsidR="0017799D" w:rsidRDefault="0017799D" w:rsidP="00702260">
            <w:pPr>
              <w:pStyle w:val="a8"/>
              <w:rPr>
                <w:rFonts w:ascii="UD デジタル 教科書体 NK" w:eastAsia="UD デジタル 教科書体 NK"/>
              </w:rPr>
            </w:pPr>
            <w:r>
              <w:rPr>
                <w:noProof/>
              </w:rPr>
              <w:drawing>
                <wp:inline distT="0" distB="0" distL="0" distR="0" wp14:anchorId="066021CB" wp14:editId="56AE0BF3">
                  <wp:extent cx="590550" cy="590550"/>
                  <wp:effectExtent l="0" t="0" r="0" b="0"/>
                  <wp:docPr id="12" name="図 1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descr="QR コード&#10;&#10;AI によって生成されたコンテンツは間違っている可能性があります。"/>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8639" w:type="dxa"/>
          </w:tcPr>
          <w:p w14:paraId="67654B32" w14:textId="77777777" w:rsidR="0017799D" w:rsidRDefault="0017799D" w:rsidP="00702260">
            <w:pPr>
              <w:pStyle w:val="a8"/>
              <w:rPr>
                <w:rFonts w:ascii="UD デジタル 教科書体 NK" w:eastAsia="UD デジタル 教科書体 NK"/>
              </w:rPr>
            </w:pPr>
            <w:r>
              <w:rPr>
                <w:rFonts w:ascii="UD デジタル 教科書体 NK" w:eastAsia="UD デジタル 教科書体 NK" w:hint="eastAsia"/>
              </w:rPr>
              <w:t>歌詞カード：　英語版アンパンマンのマーチ</w:t>
            </w:r>
          </w:p>
          <w:p w14:paraId="3402A53E" w14:textId="77777777" w:rsidR="0017799D" w:rsidRPr="00216D2E" w:rsidRDefault="0017799D" w:rsidP="00702260">
            <w:pPr>
              <w:widowControl/>
              <w:jc w:val="left"/>
              <w:rPr>
                <w:rFonts w:ascii="ＭＳ Ｐゴシック" w:eastAsia="ＭＳ Ｐゴシック" w:hAnsi="ＭＳ Ｐゴシック" w:cs="ＭＳ Ｐゴシック"/>
                <w:kern w:val="0"/>
                <w:sz w:val="24"/>
                <w:szCs w:val="24"/>
              </w:rPr>
            </w:pPr>
            <w:hyperlink r:id="rId30" w:tgtFrame="_blank" w:history="1">
              <w:r w:rsidRPr="00216D2E">
                <w:rPr>
                  <w:rFonts w:ascii="Segoe UI Historic" w:eastAsia="ＭＳ Ｐゴシック" w:hAnsi="Segoe UI Historic" w:cs="Segoe UI Historic"/>
                  <w:b/>
                  <w:bCs/>
                  <w:color w:val="0064D1"/>
                  <w:kern w:val="0"/>
                  <w:sz w:val="23"/>
                  <w:szCs w:val="23"/>
                  <w:u w:val="single"/>
                  <w:bdr w:val="none" w:sz="0" w:space="0" w:color="auto" w:frame="1"/>
                  <w:shd w:val="clear" w:color="auto" w:fill="FFFFFF"/>
                </w:rPr>
                <w:t>https://yuki-tsubaki-news.com/category/other_materials/</w:t>
              </w:r>
            </w:hyperlink>
          </w:p>
          <w:p w14:paraId="6489FA76" w14:textId="77777777" w:rsidR="0017799D" w:rsidRDefault="0017799D" w:rsidP="00702260">
            <w:pPr>
              <w:pStyle w:val="a8"/>
              <w:rPr>
                <w:rFonts w:ascii="UD デジタル 教科書体 NK" w:eastAsia="UD デジタル 教科書体 NK"/>
              </w:rPr>
            </w:pPr>
          </w:p>
        </w:tc>
      </w:tr>
    </w:tbl>
    <w:p w14:paraId="54A97D25" w14:textId="77777777" w:rsidR="0017799D" w:rsidRPr="00962E96" w:rsidRDefault="0017799D" w:rsidP="0017799D">
      <w:pPr>
        <w:pStyle w:val="a8"/>
        <w:rPr>
          <w:rFonts w:ascii="UD デジタル 教科書体 NK" w:eastAsia="UD デジタル 教科書体 NK"/>
        </w:rPr>
      </w:pPr>
    </w:p>
    <w:p w14:paraId="17B2885F" w14:textId="77777777" w:rsidR="001B53B9" w:rsidRPr="0017799D" w:rsidRDefault="001B53B9" w:rsidP="007C1624">
      <w:pPr>
        <w:pStyle w:val="a8"/>
        <w:rPr>
          <w:rFonts w:ascii="UD デジタル 教科書体 NK" w:eastAsia="UD デジタル 教科書体 NK"/>
        </w:rPr>
      </w:pPr>
    </w:p>
    <w:p w14:paraId="584BF114" w14:textId="77777777" w:rsidR="001B53B9" w:rsidRPr="00E7507E" w:rsidRDefault="001B53B9" w:rsidP="003B3F0E"/>
    <w:sectPr w:rsidR="001B53B9" w:rsidRPr="00E7507E"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8DFB2" w14:textId="77777777" w:rsidR="00356D5B" w:rsidRDefault="00356D5B" w:rsidP="005F401B">
      <w:r>
        <w:separator/>
      </w:r>
    </w:p>
  </w:endnote>
  <w:endnote w:type="continuationSeparator" w:id="0">
    <w:p w14:paraId="4D2A0CA4" w14:textId="77777777" w:rsidR="00356D5B" w:rsidRDefault="00356D5B" w:rsidP="005F4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UD デジタル 教科書体 NK">
    <w:panose1 w:val="02020400000000000000"/>
    <w:charset w:val="80"/>
    <w:family w:val="roman"/>
    <w:pitch w:val="variable"/>
    <w:sig w:usb0="800002A3" w:usb1="2AC7ECFA" w:usb2="00000010" w:usb3="00000000" w:csb0="00020000"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Roboto">
    <w:charset w:val="00"/>
    <w:family w:val="auto"/>
    <w:pitch w:val="variable"/>
    <w:sig w:usb0="E0000AFF" w:usb1="5000217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97A0D" w14:textId="77777777" w:rsidR="00356D5B" w:rsidRDefault="00356D5B" w:rsidP="005F401B">
      <w:r>
        <w:separator/>
      </w:r>
    </w:p>
  </w:footnote>
  <w:footnote w:type="continuationSeparator" w:id="0">
    <w:p w14:paraId="3F31ED9C" w14:textId="77777777" w:rsidR="00356D5B" w:rsidRDefault="00356D5B" w:rsidP="005F4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95635"/>
    <w:multiLevelType w:val="hybridMultilevel"/>
    <w:tmpl w:val="E5662488"/>
    <w:lvl w:ilvl="0" w:tplc="EF8C8A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5D3DE5"/>
    <w:multiLevelType w:val="hybridMultilevel"/>
    <w:tmpl w:val="55DE9DE4"/>
    <w:lvl w:ilvl="0" w:tplc="7ACC600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2485EB8"/>
    <w:multiLevelType w:val="hybridMultilevel"/>
    <w:tmpl w:val="DBC6E3B4"/>
    <w:lvl w:ilvl="0" w:tplc="5344E53E">
      <w:start w:val="1"/>
      <w:numFmt w:val="decimal"/>
      <w:lvlText w:val="%1."/>
      <w:lvlJc w:val="left"/>
      <w:pPr>
        <w:ind w:left="360" w:hanging="360"/>
      </w:pPr>
      <w:rPr>
        <w:rFonts w:ascii="Century" w:hAnsi="Century" w:hint="default"/>
      </w:rPr>
    </w:lvl>
    <w:lvl w:ilvl="1" w:tplc="04DE2E7C">
      <w:start w:val="1"/>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DA70F99"/>
    <w:multiLevelType w:val="hybridMultilevel"/>
    <w:tmpl w:val="53FC4B12"/>
    <w:lvl w:ilvl="0" w:tplc="BC220DBC">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15D4D11"/>
    <w:multiLevelType w:val="hybridMultilevel"/>
    <w:tmpl w:val="C39A5FBA"/>
    <w:lvl w:ilvl="0" w:tplc="7038802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66876969">
    <w:abstractNumId w:val="0"/>
  </w:num>
  <w:num w:numId="2" w16cid:durableId="882518015">
    <w:abstractNumId w:val="2"/>
  </w:num>
  <w:num w:numId="3" w16cid:durableId="412632300">
    <w:abstractNumId w:val="3"/>
  </w:num>
  <w:num w:numId="4" w16cid:durableId="333998925">
    <w:abstractNumId w:val="4"/>
  </w:num>
  <w:num w:numId="5" w16cid:durableId="729498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07E"/>
    <w:rsid w:val="0000381D"/>
    <w:rsid w:val="000227A7"/>
    <w:rsid w:val="00034B7E"/>
    <w:rsid w:val="000353D7"/>
    <w:rsid w:val="000E472E"/>
    <w:rsid w:val="00101D29"/>
    <w:rsid w:val="00121E68"/>
    <w:rsid w:val="00146B2C"/>
    <w:rsid w:val="001775F2"/>
    <w:rsid w:val="0017799D"/>
    <w:rsid w:val="001B53B9"/>
    <w:rsid w:val="002076CD"/>
    <w:rsid w:val="00232501"/>
    <w:rsid w:val="0024354B"/>
    <w:rsid w:val="00246EA1"/>
    <w:rsid w:val="00252CE6"/>
    <w:rsid w:val="002611C9"/>
    <w:rsid w:val="00263913"/>
    <w:rsid w:val="00287946"/>
    <w:rsid w:val="00297DB6"/>
    <w:rsid w:val="002C146B"/>
    <w:rsid w:val="002E0837"/>
    <w:rsid w:val="00356D5B"/>
    <w:rsid w:val="0036257B"/>
    <w:rsid w:val="003B29A5"/>
    <w:rsid w:val="003B3F0E"/>
    <w:rsid w:val="004016A5"/>
    <w:rsid w:val="00465057"/>
    <w:rsid w:val="004B6796"/>
    <w:rsid w:val="004C6F86"/>
    <w:rsid w:val="004D7EF5"/>
    <w:rsid w:val="00502A72"/>
    <w:rsid w:val="00530D19"/>
    <w:rsid w:val="00544EF1"/>
    <w:rsid w:val="005D6D32"/>
    <w:rsid w:val="005F401B"/>
    <w:rsid w:val="006116AD"/>
    <w:rsid w:val="00615060"/>
    <w:rsid w:val="006433AE"/>
    <w:rsid w:val="00652D01"/>
    <w:rsid w:val="00686B0D"/>
    <w:rsid w:val="00692C83"/>
    <w:rsid w:val="006A05E4"/>
    <w:rsid w:val="006A1DAC"/>
    <w:rsid w:val="006E5D4D"/>
    <w:rsid w:val="00700B3D"/>
    <w:rsid w:val="00727A2E"/>
    <w:rsid w:val="00756A16"/>
    <w:rsid w:val="00770F0C"/>
    <w:rsid w:val="00781C24"/>
    <w:rsid w:val="007860D3"/>
    <w:rsid w:val="007A3443"/>
    <w:rsid w:val="007B33D0"/>
    <w:rsid w:val="007B5F06"/>
    <w:rsid w:val="007C05DF"/>
    <w:rsid w:val="007C1624"/>
    <w:rsid w:val="007C23B4"/>
    <w:rsid w:val="007C5F7E"/>
    <w:rsid w:val="007D318C"/>
    <w:rsid w:val="008273AF"/>
    <w:rsid w:val="008321AA"/>
    <w:rsid w:val="008413C1"/>
    <w:rsid w:val="00844262"/>
    <w:rsid w:val="00866512"/>
    <w:rsid w:val="00891523"/>
    <w:rsid w:val="00893358"/>
    <w:rsid w:val="008A2CBE"/>
    <w:rsid w:val="00967FDC"/>
    <w:rsid w:val="009A0968"/>
    <w:rsid w:val="009A76DB"/>
    <w:rsid w:val="009E12BB"/>
    <w:rsid w:val="00A31B9F"/>
    <w:rsid w:val="00A40647"/>
    <w:rsid w:val="00A40D65"/>
    <w:rsid w:val="00AD43DC"/>
    <w:rsid w:val="00AD73E1"/>
    <w:rsid w:val="00AF6DC8"/>
    <w:rsid w:val="00B11072"/>
    <w:rsid w:val="00B26C42"/>
    <w:rsid w:val="00B3640A"/>
    <w:rsid w:val="00B62EBC"/>
    <w:rsid w:val="00BC7028"/>
    <w:rsid w:val="00C143E5"/>
    <w:rsid w:val="00C527BD"/>
    <w:rsid w:val="00C678E1"/>
    <w:rsid w:val="00C67E31"/>
    <w:rsid w:val="00C75149"/>
    <w:rsid w:val="00C77AE1"/>
    <w:rsid w:val="00CA7985"/>
    <w:rsid w:val="00CB0BC6"/>
    <w:rsid w:val="00CD053A"/>
    <w:rsid w:val="00CF0FAB"/>
    <w:rsid w:val="00CF6E82"/>
    <w:rsid w:val="00D62389"/>
    <w:rsid w:val="00DC6CBB"/>
    <w:rsid w:val="00E32BA1"/>
    <w:rsid w:val="00E7507E"/>
    <w:rsid w:val="00E90002"/>
    <w:rsid w:val="00EA2D63"/>
    <w:rsid w:val="00ED7F94"/>
    <w:rsid w:val="00EF51A7"/>
    <w:rsid w:val="00F32248"/>
    <w:rsid w:val="00F36711"/>
    <w:rsid w:val="00F3780C"/>
    <w:rsid w:val="00F62F28"/>
    <w:rsid w:val="00F83A8F"/>
    <w:rsid w:val="00F87865"/>
    <w:rsid w:val="00FB01A1"/>
    <w:rsid w:val="00FB420A"/>
    <w:rsid w:val="00FB4371"/>
    <w:rsid w:val="00FB45F7"/>
    <w:rsid w:val="00FE79D0"/>
    <w:rsid w:val="00FF0566"/>
    <w:rsid w:val="00FF6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A4AE6"/>
  <w15:chartTrackingRefBased/>
  <w15:docId w15:val="{193F003E-649A-4720-AFD4-D19983EB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0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5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401B"/>
    <w:pPr>
      <w:tabs>
        <w:tab w:val="center" w:pos="4252"/>
        <w:tab w:val="right" w:pos="8504"/>
      </w:tabs>
      <w:snapToGrid w:val="0"/>
    </w:pPr>
  </w:style>
  <w:style w:type="character" w:customStyle="1" w:styleId="a5">
    <w:name w:val="ヘッダー (文字)"/>
    <w:basedOn w:val="a0"/>
    <w:link w:val="a4"/>
    <w:uiPriority w:val="99"/>
    <w:rsid w:val="005F401B"/>
  </w:style>
  <w:style w:type="paragraph" w:styleId="a6">
    <w:name w:val="footer"/>
    <w:basedOn w:val="a"/>
    <w:link w:val="a7"/>
    <w:uiPriority w:val="99"/>
    <w:unhideWhenUsed/>
    <w:rsid w:val="005F401B"/>
    <w:pPr>
      <w:tabs>
        <w:tab w:val="center" w:pos="4252"/>
        <w:tab w:val="right" w:pos="8504"/>
      </w:tabs>
      <w:snapToGrid w:val="0"/>
    </w:pPr>
  </w:style>
  <w:style w:type="character" w:customStyle="1" w:styleId="a7">
    <w:name w:val="フッター (文字)"/>
    <w:basedOn w:val="a0"/>
    <w:link w:val="a6"/>
    <w:uiPriority w:val="99"/>
    <w:rsid w:val="005F401B"/>
  </w:style>
  <w:style w:type="paragraph" w:styleId="a8">
    <w:name w:val="No Spacing"/>
    <w:uiPriority w:val="1"/>
    <w:qFormat/>
    <w:rsid w:val="00B62EBC"/>
    <w:pPr>
      <w:widowControl w:val="0"/>
      <w:jc w:val="both"/>
    </w:pPr>
  </w:style>
  <w:style w:type="character" w:styleId="a9">
    <w:name w:val="Strong"/>
    <w:basedOn w:val="a0"/>
    <w:uiPriority w:val="22"/>
    <w:qFormat/>
    <w:rsid w:val="00B62EBC"/>
    <w:rPr>
      <w:b/>
      <w:bCs/>
    </w:rPr>
  </w:style>
  <w:style w:type="character" w:styleId="aa">
    <w:name w:val="Hyperlink"/>
    <w:basedOn w:val="a0"/>
    <w:uiPriority w:val="99"/>
    <w:unhideWhenUsed/>
    <w:rsid w:val="00615060"/>
    <w:rPr>
      <w:color w:val="0563C1" w:themeColor="hyperlink"/>
      <w:u w:val="single"/>
    </w:rPr>
  </w:style>
  <w:style w:type="character" w:styleId="ab">
    <w:name w:val="Unresolved Mention"/>
    <w:basedOn w:val="a0"/>
    <w:uiPriority w:val="99"/>
    <w:semiHidden/>
    <w:unhideWhenUsed/>
    <w:rsid w:val="00615060"/>
    <w:rPr>
      <w:color w:val="605E5C"/>
      <w:shd w:val="clear" w:color="auto" w:fill="E1DFDD"/>
    </w:rPr>
  </w:style>
  <w:style w:type="character" w:styleId="ac">
    <w:name w:val="Emphasis"/>
    <w:basedOn w:val="a0"/>
    <w:uiPriority w:val="20"/>
    <w:qFormat/>
    <w:rsid w:val="00692C83"/>
    <w:rPr>
      <w:i/>
      <w:iCs/>
    </w:rPr>
  </w:style>
  <w:style w:type="paragraph" w:styleId="ad">
    <w:name w:val="List Paragraph"/>
    <w:basedOn w:val="a"/>
    <w:uiPriority w:val="34"/>
    <w:qFormat/>
    <w:rsid w:val="00F322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620193">
      <w:bodyDiv w:val="1"/>
      <w:marLeft w:val="0"/>
      <w:marRight w:val="0"/>
      <w:marTop w:val="0"/>
      <w:marBottom w:val="0"/>
      <w:divBdr>
        <w:top w:val="none" w:sz="0" w:space="0" w:color="auto"/>
        <w:left w:val="none" w:sz="0" w:space="0" w:color="auto"/>
        <w:bottom w:val="none" w:sz="0" w:space="0" w:color="auto"/>
        <w:right w:val="none" w:sz="0" w:space="0" w:color="auto"/>
      </w:divBdr>
    </w:div>
    <w:div w:id="382407985">
      <w:bodyDiv w:val="1"/>
      <w:marLeft w:val="0"/>
      <w:marRight w:val="0"/>
      <w:marTop w:val="0"/>
      <w:marBottom w:val="0"/>
      <w:divBdr>
        <w:top w:val="none" w:sz="0" w:space="0" w:color="auto"/>
        <w:left w:val="none" w:sz="0" w:space="0" w:color="auto"/>
        <w:bottom w:val="none" w:sz="0" w:space="0" w:color="auto"/>
        <w:right w:val="none" w:sz="0" w:space="0" w:color="auto"/>
      </w:divBdr>
    </w:div>
    <w:div w:id="487943628">
      <w:bodyDiv w:val="1"/>
      <w:marLeft w:val="0"/>
      <w:marRight w:val="0"/>
      <w:marTop w:val="0"/>
      <w:marBottom w:val="0"/>
      <w:divBdr>
        <w:top w:val="none" w:sz="0" w:space="0" w:color="auto"/>
        <w:left w:val="none" w:sz="0" w:space="0" w:color="auto"/>
        <w:bottom w:val="none" w:sz="0" w:space="0" w:color="auto"/>
        <w:right w:val="none" w:sz="0" w:space="0" w:color="auto"/>
      </w:divBdr>
    </w:div>
    <w:div w:id="512956228">
      <w:bodyDiv w:val="1"/>
      <w:marLeft w:val="0"/>
      <w:marRight w:val="0"/>
      <w:marTop w:val="0"/>
      <w:marBottom w:val="0"/>
      <w:divBdr>
        <w:top w:val="none" w:sz="0" w:space="0" w:color="auto"/>
        <w:left w:val="none" w:sz="0" w:space="0" w:color="auto"/>
        <w:bottom w:val="none" w:sz="0" w:space="0" w:color="auto"/>
        <w:right w:val="none" w:sz="0" w:space="0" w:color="auto"/>
      </w:divBdr>
    </w:div>
    <w:div w:id="920060988">
      <w:bodyDiv w:val="1"/>
      <w:marLeft w:val="0"/>
      <w:marRight w:val="0"/>
      <w:marTop w:val="0"/>
      <w:marBottom w:val="0"/>
      <w:divBdr>
        <w:top w:val="none" w:sz="0" w:space="0" w:color="auto"/>
        <w:left w:val="none" w:sz="0" w:space="0" w:color="auto"/>
        <w:bottom w:val="none" w:sz="0" w:space="0" w:color="auto"/>
        <w:right w:val="none" w:sz="0" w:space="0" w:color="auto"/>
      </w:divBdr>
    </w:div>
    <w:div w:id="982542054">
      <w:bodyDiv w:val="1"/>
      <w:marLeft w:val="0"/>
      <w:marRight w:val="0"/>
      <w:marTop w:val="0"/>
      <w:marBottom w:val="0"/>
      <w:divBdr>
        <w:top w:val="none" w:sz="0" w:space="0" w:color="auto"/>
        <w:left w:val="none" w:sz="0" w:space="0" w:color="auto"/>
        <w:bottom w:val="none" w:sz="0" w:space="0" w:color="auto"/>
        <w:right w:val="none" w:sz="0" w:space="0" w:color="auto"/>
      </w:divBdr>
    </w:div>
    <w:div w:id="1054237223">
      <w:bodyDiv w:val="1"/>
      <w:marLeft w:val="0"/>
      <w:marRight w:val="0"/>
      <w:marTop w:val="0"/>
      <w:marBottom w:val="0"/>
      <w:divBdr>
        <w:top w:val="none" w:sz="0" w:space="0" w:color="auto"/>
        <w:left w:val="none" w:sz="0" w:space="0" w:color="auto"/>
        <w:bottom w:val="none" w:sz="0" w:space="0" w:color="auto"/>
        <w:right w:val="none" w:sz="0" w:space="0" w:color="auto"/>
      </w:divBdr>
    </w:div>
    <w:div w:id="1383483861">
      <w:bodyDiv w:val="1"/>
      <w:marLeft w:val="0"/>
      <w:marRight w:val="0"/>
      <w:marTop w:val="0"/>
      <w:marBottom w:val="0"/>
      <w:divBdr>
        <w:top w:val="none" w:sz="0" w:space="0" w:color="auto"/>
        <w:left w:val="none" w:sz="0" w:space="0" w:color="auto"/>
        <w:bottom w:val="none" w:sz="0" w:space="0" w:color="auto"/>
        <w:right w:val="none" w:sz="0" w:space="0" w:color="auto"/>
      </w:divBdr>
    </w:div>
    <w:div w:id="158317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ition.cnn.com/2025/04/09/business/reciprocal-tariff-pause-trump/index.html" TargetMode="External"/><Relationship Id="rId18" Type="http://schemas.openxmlformats.org/officeDocument/2006/relationships/hyperlink" Target="https://vancouver.citynews.ca/2025/04/14/trump-considers-pausing-his-auto-tariffs-as-the-world-economy-endures-whiplash/" TargetMode="External"/><Relationship Id="rId26" Type="http://schemas.openxmlformats.org/officeDocument/2006/relationships/hyperlink" Target="https://youtu.be/wp8jY7IKo2I" TargetMode="External"/><Relationship Id="rId3" Type="http://schemas.openxmlformats.org/officeDocument/2006/relationships/settings" Target="settings.xml"/><Relationship Id="rId21" Type="http://schemas.openxmlformats.org/officeDocument/2006/relationships/hyperlink" Target="https://www3.nhk.or.jp/nhkworld/en/news/backstories/3916/" TargetMode="External"/><Relationship Id="rId7" Type="http://schemas.openxmlformats.org/officeDocument/2006/relationships/hyperlink" Target="https://yuki-tsubaki-news.com/new_page/new_price/" TargetMode="External"/><Relationship Id="rId12" Type="http://schemas.openxmlformats.org/officeDocument/2006/relationships/hyperlink" Target="https://www.theguardian.com/us-news/2025/apr/09/trump-tariffs-list-pause" TargetMode="External"/><Relationship Id="rId17" Type="http://schemas.openxmlformats.org/officeDocument/2006/relationships/hyperlink" Target="https://www.reuters.com/markets/us-excludes-smartphones-computers-reciprocal-tariffs-2025-04-12/"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pbs.org/newshour/economy/trump-considers-pausing-his-auto-tariffs-to-give-carmakers-more-time" TargetMode="External"/><Relationship Id="rId20" Type="http://schemas.openxmlformats.org/officeDocument/2006/relationships/hyperlink" Target="https://www3.nhk.or.jp/nhkworld/en/news/20250410_05/" TargetMode="Externa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ition.cnn.com/2025/04/09/business/reciprocal-tariff-pause-trump/index.html" TargetMode="External"/><Relationship Id="rId24" Type="http://schemas.openxmlformats.org/officeDocument/2006/relationships/hyperlink" Target="https://www.asahi.com/ajw/articles/1571861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ljazeera.com/economy/2025/4/14/are-us-made-cars-spared-from-trumps-auto-tariffs" TargetMode="External"/><Relationship Id="rId23" Type="http://schemas.openxmlformats.org/officeDocument/2006/relationships/image" Target="media/image2.png"/><Relationship Id="rId28" Type="http://schemas.openxmlformats.org/officeDocument/2006/relationships/hyperlink" Target="https://www.youtube.com/watch?v=-1zMLfAh2xM" TargetMode="External"/><Relationship Id="rId10" Type="http://schemas.openxmlformats.org/officeDocument/2006/relationships/hyperlink" Target="https://www.instagram.com/yuki_tsubaki2020/" TargetMode="External"/><Relationship Id="rId19" Type="http://schemas.openxmlformats.org/officeDocument/2006/relationships/hyperlink" Target="https://mainichi.jp/english/articles/20250415/p2g/00m/0bu/002000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subaki.yuki1229@gmail.com" TargetMode="External"/><Relationship Id="rId14" Type="http://schemas.openxmlformats.org/officeDocument/2006/relationships/hyperlink" Target="https://www.bbc.com/news/articles/c20xn626y81o" TargetMode="External"/><Relationship Id="rId22" Type="http://schemas.openxmlformats.org/officeDocument/2006/relationships/hyperlink" Target="https://www3.nhk.or.jp/nhkworld/en/news/20250412_07/" TargetMode="External"/><Relationship Id="rId27" Type="http://schemas.openxmlformats.org/officeDocument/2006/relationships/image" Target="media/image4.png"/><Relationship Id="rId30" Type="http://schemas.openxmlformats.org/officeDocument/2006/relationships/hyperlink" Target="https://l.facebook.com/l.php?u=https%3A%2F%2Fyuki-tsubaki-news.com%2Fcategory%2Fother_materials%2F%3Ffbclid%3DIwZXh0bgNhZW0CMTAAYnJpZBExa093TFh0TWJmZHIwc0piegEe3pcfOZGy-rrJj3ghqbzK0f1j0jNnE2CvPk1Q8q3x37OhGkhp8tJh9LBeVVc_aem_wq2GcKYP54hlkPf-4tcY3A&amp;h=AT2xnSqxARBeHG9UzHbREu90-mbdkQCFZXgc4DtonnlyJkUuhjkAInbeo-hQAhYJ3Ajuw0_YnLfrsUqGuyd-5mStaNSyJDiokf7M5T7zKucSUxJruASuLsdLrDyr9syxRENfaHA19EIr64_-&amp;__tn__=-UK-R&amp;c%5b0%5d=AT1MTXkJRbamU7ypD_d7KJUYaWS7DD9rsNR0asTEEoOOP56voPmra_7E26KR9Zu4hvMo3xguzsotRkev6IavxBihxoSlb_Moy-Y5Il3pxJW4R0Cm_ZHXfGGK8LZVKnFmx8SJsprPmnj4aojrXw1vCk7iV3prc4BzSu0hLLjSnt42f-Te8uI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er\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177</TotalTime>
  <Pages>7</Pages>
  <Words>2039</Words>
  <Characters>11627</Characters>
  <Application>Microsoft Office Word</Application>
  <DocSecurity>0</DocSecurity>
  <Lines>96</Lines>
  <Paragraphs>27</Paragraphs>
  <ScaleCrop>false</ScaleCrop>
  <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Taterin</dc:creator>
  <cp:keywords/>
  <dc:description/>
  <cp:lastModifiedBy>Yuki Taterin</cp:lastModifiedBy>
  <cp:revision>99</cp:revision>
  <dcterms:created xsi:type="dcterms:W3CDTF">2025-04-16T09:36:00Z</dcterms:created>
  <dcterms:modified xsi:type="dcterms:W3CDTF">2025-04-23T23:04:00Z</dcterms:modified>
</cp:coreProperties>
</file>